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395" w14:textId="77777777" w:rsidR="00B61B9E" w:rsidRPr="00E759AB" w:rsidRDefault="00B61B9E" w:rsidP="00275DD0">
      <w:pPr>
        <w:pStyle w:val="Nagwek1"/>
        <w:numPr>
          <w:ilvl w:val="0"/>
          <w:numId w:val="0"/>
        </w:numPr>
        <w:shd w:val="clear" w:color="auto" w:fill="FFFFFF"/>
        <w:spacing w:before="300" w:after="150"/>
        <w:ind w:left="567" w:hanging="567"/>
        <w:rPr>
          <w:rFonts w:ascii="Lato" w:hAnsi="Lato" w:cs="Arial"/>
          <w:b w:val="0"/>
          <w:bCs w:val="0"/>
          <w:color w:val="6A5492"/>
          <w:sz w:val="48"/>
          <w:szCs w:val="48"/>
        </w:rPr>
      </w:pPr>
      <w:r w:rsidRPr="00E759AB">
        <w:rPr>
          <w:rFonts w:ascii="Lato" w:hAnsi="Lato" w:cs="Arial"/>
          <w:b w:val="0"/>
          <w:bCs w:val="0"/>
          <w:color w:val="6A5492"/>
          <w:sz w:val="48"/>
          <w:szCs w:val="48"/>
        </w:rPr>
        <w:t>Lista obsługiwanych zakładek</w:t>
      </w:r>
    </w:p>
    <w:p w14:paraId="133DCC9A" w14:textId="7396DDB5" w:rsidR="002D50B8" w:rsidRPr="00E759AB" w:rsidRDefault="002D50B8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333333"/>
          <w:sz w:val="20"/>
          <w:szCs w:val="20"/>
        </w:rPr>
      </w:pPr>
      <w:r w:rsidRPr="00E759AB">
        <w:rPr>
          <w:rFonts w:ascii="Lato" w:hAnsi="Lato" w:cs="Arial"/>
          <w:sz w:val="20"/>
          <w:szCs w:val="20"/>
        </w:rPr>
        <w:t>Poniższy plik zawiera wszystkie dostępne zakładki w programie EZD RP. Przydatny w przypadku testów  i wizualizacji poszczególnych zakładek lub do wykorzystania we własnych szablonach dokumentów. Zakładki można kopiować i wklejać do  własnych szablonów</w:t>
      </w:r>
    </w:p>
    <w:p w14:paraId="5015D3D5" w14:textId="30B5C43E" w:rsidR="00B61B9E" w:rsidRPr="00E759AB" w:rsidRDefault="00B61B9E" w:rsidP="002D50B8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b/>
          <w:color w:val="6A5492"/>
          <w:sz w:val="27"/>
          <w:szCs w:val="27"/>
        </w:rPr>
      </w:pPr>
      <w:r w:rsidRPr="00E759AB">
        <w:rPr>
          <w:rFonts w:ascii="Lato" w:hAnsi="Lato" w:cs="Arial"/>
          <w:color w:val="333333"/>
          <w:sz w:val="21"/>
          <w:szCs w:val="21"/>
        </w:rPr>
        <w:t> </w:t>
      </w:r>
      <w:r w:rsidRPr="00E759AB">
        <w:rPr>
          <w:rStyle w:val="Pogrubienie"/>
          <w:rFonts w:ascii="Lato" w:hAnsi="Lato" w:cs="Arial"/>
          <w:bCs w:val="0"/>
          <w:color w:val="6A5492"/>
          <w:sz w:val="27"/>
          <w:szCs w:val="27"/>
        </w:rPr>
        <w:t>Zakładki związane z adresatem</w:t>
      </w:r>
    </w:p>
    <w:p w14:paraId="706C7ECC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0" w:name="ezdAdresat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ezdAdresatNazwa</w:t>
      </w:r>
      <w:bookmarkEnd w:id="0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adresata</w:t>
      </w:r>
    </w:p>
    <w:p w14:paraId="0D4951F2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" w:name="ezdAdresatAdresKraj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ezdAdresatAdresKraj</w:t>
      </w:r>
      <w:bookmarkEnd w:id="1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kraj adresata</w:t>
      </w:r>
    </w:p>
    <w:p w14:paraId="50D971E0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" w:name="ezdAdresatAdresMiejscowosc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ezdAdresatAdresMiejscowosc</w:t>
      </w:r>
      <w:bookmarkEnd w:id="2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miejscowość adresata</w:t>
      </w:r>
    </w:p>
    <w:p w14:paraId="40F28AB9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" w:name="ezdAdresatAdresKodPocztowy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ezdAdresatAdresKodPocztowy</w:t>
      </w:r>
      <w:bookmarkEnd w:id="3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kod pocztowy adresata</w:t>
      </w:r>
    </w:p>
    <w:p w14:paraId="33C0A7B6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4" w:name="ezdAdresatAdresUlic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ezdAdresatAdresUlica</w:t>
      </w:r>
      <w:bookmarkEnd w:id="4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ulica adresata</w:t>
      </w:r>
    </w:p>
    <w:p w14:paraId="00EEB60E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5" w:name="ezdAdresatAdresNumerDomu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ezdAdresatAdresNumerDomu</w:t>
      </w:r>
      <w:bookmarkEnd w:id="5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numer domu adresata</w:t>
      </w:r>
    </w:p>
    <w:p w14:paraId="60CAEEC2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6" w:name="ezdAdresatAdresNumerLokalu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ezdAdresatAdresNumerLokalu</w:t>
      </w:r>
      <w:bookmarkEnd w:id="6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numer lokalu adresata</w:t>
      </w:r>
    </w:p>
    <w:p w14:paraId="643660BE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7" w:name="ezdAdresatAdresPoczt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ezdAdresatAdresPoczta</w:t>
      </w:r>
      <w:bookmarkEnd w:id="7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poczta adresata</w:t>
      </w:r>
    </w:p>
    <w:p w14:paraId="152A3D48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8" w:name="ezdAdresatAdresSkrytkaPoczto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ezdAdresatAdresSkrytkaPocztowa</w:t>
      </w:r>
      <w:bookmarkEnd w:id="8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skrytka pocztowa adresata</w:t>
      </w:r>
    </w:p>
    <w:p w14:paraId="107DA7FC" w14:textId="77777777" w:rsidR="00B61B9E" w:rsidRPr="00E759AB" w:rsidRDefault="00B61B9E" w:rsidP="00B61B9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9" w:name="ezdAdresatRol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ezdAdresatRola</w:t>
      </w:r>
      <w:bookmarkEnd w:id="9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rola adresata</w:t>
      </w:r>
    </w:p>
    <w:p w14:paraId="4A536E1A" w14:textId="1C22F8E0" w:rsidR="00B61B9E" w:rsidRPr="00E759AB" w:rsidRDefault="00B61B9E" w:rsidP="00275DD0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b/>
          <w:color w:val="6A5492"/>
          <w:sz w:val="27"/>
          <w:szCs w:val="27"/>
        </w:rPr>
      </w:pPr>
      <w:r w:rsidRPr="00E759AB">
        <w:rPr>
          <w:rFonts w:ascii="Lato" w:hAnsi="Lato" w:cs="Arial"/>
          <w:color w:val="333333"/>
          <w:sz w:val="21"/>
          <w:szCs w:val="21"/>
        </w:rPr>
        <w:t> </w:t>
      </w:r>
      <w:r w:rsidRPr="00E759AB">
        <w:rPr>
          <w:rStyle w:val="Pogrubienie"/>
          <w:rFonts w:ascii="Lato" w:hAnsi="Lato" w:cs="Arial"/>
          <w:bCs w:val="0"/>
          <w:color w:val="6A5492"/>
          <w:sz w:val="27"/>
          <w:szCs w:val="27"/>
        </w:rPr>
        <w:t>Zakładki automatycznie uzupełniane podczas uruchamiania szablonu</w:t>
      </w:r>
    </w:p>
    <w:p w14:paraId="7DB3B069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0" w:name="ezdDataWygenerowaniaSzablonu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ezdDataWygenerowaniaSzablonu</w:t>
      </w:r>
      <w:bookmarkEnd w:id="10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data wygenerowania szablonu pobierana z systemu</w:t>
      </w:r>
    </w:p>
    <w:p w14:paraId="7183AB98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1" w:name="ezdSprawaZnak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ezdSprawaZnak</w:t>
      </w:r>
      <w:bookmarkEnd w:id="11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znak sprawy</w:t>
      </w:r>
    </w:p>
    <w:p w14:paraId="635AE55F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2" w:name="ezdNazwaKoszulki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ezdNazwaKoszulki</w:t>
      </w:r>
      <w:bookmarkEnd w:id="12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</w:t>
      </w:r>
      <w:r w:rsidRPr="00E759AB">
        <w:rPr>
          <w:rFonts w:ascii="Lato" w:hAnsi="Lato" w:cs="Arial"/>
          <w:color w:val="333333"/>
          <w:sz w:val="21"/>
          <w:szCs w:val="21"/>
        </w:rPr>
        <w:t> pobierany tytuł sprawy</w:t>
      </w:r>
    </w:p>
    <w:p w14:paraId="311E50CB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3" w:name="ezdAutorStanowisko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ezdAutorStanowisko</w:t>
      </w:r>
      <w:bookmarkEnd w:id="13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stanowiska autora szablonu</w:t>
      </w:r>
    </w:p>
    <w:p w14:paraId="730E4912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4" w:name="ezdAutorEmai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ezdAutorEmail</w:t>
      </w:r>
      <w:bookmarkEnd w:id="14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email autora szablonu</w:t>
      </w:r>
    </w:p>
    <w:p w14:paraId="061622C4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5" w:name="ezdAutorInicjaly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ezdAutorInicjaly</w:t>
      </w:r>
      <w:bookmarkEnd w:id="15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inicjały autora szablonu</w:t>
      </w:r>
    </w:p>
    <w:p w14:paraId="1A4069FC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6" w:name="ezdAutorOddzial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ezdAutorOddzialNazwa</w:t>
      </w:r>
      <w:bookmarkEnd w:id="16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oddziału autora szablonu</w:t>
      </w:r>
    </w:p>
    <w:p w14:paraId="342EA58A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7" w:name="ezdAutorOddzialSymbo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ezdAutorOddzialSymbol</w:t>
      </w:r>
      <w:bookmarkEnd w:id="17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symbol oddziału autora szablonu</w:t>
      </w:r>
    </w:p>
    <w:p w14:paraId="7C91736C" w14:textId="77777777" w:rsidR="00B61B9E" w:rsidRPr="00E759AB" w:rsidRDefault="00B61B9E" w:rsidP="00B61B9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8" w:name="ezdAutor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ezdAutorNazwa</w:t>
      </w:r>
      <w:bookmarkEnd w:id="18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imię i nazwisko autora szablonu</w:t>
      </w:r>
    </w:p>
    <w:p w14:paraId="19837236" w14:textId="77777777" w:rsidR="00275DD0" w:rsidRPr="00E759AB" w:rsidRDefault="00275DD0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333333"/>
          <w:sz w:val="21"/>
          <w:szCs w:val="21"/>
        </w:rPr>
      </w:pPr>
    </w:p>
    <w:p w14:paraId="3771DA1E" w14:textId="77777777" w:rsidR="00275DD0" w:rsidRPr="00E759AB" w:rsidRDefault="00275DD0" w:rsidP="00275DD0">
      <w:pPr>
        <w:pStyle w:val="Nagwek4"/>
        <w:shd w:val="clear" w:color="auto" w:fill="FFFFFF"/>
        <w:spacing w:before="150" w:after="150"/>
        <w:rPr>
          <w:rFonts w:ascii="Lato" w:hAnsi="Lato" w:cs="Arial"/>
          <w:b w:val="0"/>
          <w:color w:val="6A5492"/>
          <w:sz w:val="27"/>
          <w:szCs w:val="27"/>
        </w:rPr>
      </w:pPr>
      <w:r w:rsidRPr="00E759AB">
        <w:rPr>
          <w:rStyle w:val="Pogrubienie"/>
          <w:rFonts w:ascii="Lato" w:hAnsi="Lato" w:cs="Arial"/>
          <w:b/>
          <w:bCs w:val="0"/>
          <w:color w:val="6A5492"/>
          <w:sz w:val="27"/>
          <w:szCs w:val="27"/>
        </w:rPr>
        <w:t>Zakładki związane z podpisem dokumentu</w:t>
      </w:r>
    </w:p>
    <w:p w14:paraId="25C981E6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19" w:name="ezdDataPodpisu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ezdDataPodpisu</w:t>
      </w:r>
      <w:bookmarkEnd w:id="19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</w:t>
      </w:r>
      <w:r w:rsidRPr="00E759AB">
        <w:rPr>
          <w:rFonts w:ascii="Lato" w:hAnsi="Lato" w:cs="Arial"/>
          <w:color w:val="333333"/>
          <w:sz w:val="21"/>
          <w:szCs w:val="21"/>
        </w:rPr>
        <w:t> data podpisu pobierana z systemu</w:t>
      </w:r>
    </w:p>
    <w:p w14:paraId="3E891598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0" w:name="ezdPracownik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ezdPracownikNazwa</w:t>
      </w:r>
      <w:bookmarkEnd w:id="20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imię i nazwisko osoby podpisującej dokument</w:t>
      </w:r>
    </w:p>
    <w:p w14:paraId="2C0E352C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1" w:name="ezdPracownikStanowisko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ezdPracownikStanowisko</w:t>
      </w:r>
      <w:bookmarkEnd w:id="21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stanowisko osoby podpisującej dokument</w:t>
      </w:r>
    </w:p>
    <w:p w14:paraId="381AA15E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2" w:name="ezdPracownikEmai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ezdPracownikEmail</w:t>
      </w:r>
      <w:bookmarkEnd w:id="22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email osoby podpisującej dokument</w:t>
      </w:r>
    </w:p>
    <w:p w14:paraId="70AD5874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3" w:name="ezdPracownikInicjaly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ezdPracownikInicjaly</w:t>
      </w:r>
      <w:bookmarkEnd w:id="23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inicjały osoby podpisującej dokument</w:t>
      </w:r>
    </w:p>
    <w:p w14:paraId="45275B04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4" w:name="ezdPracownikOddzial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ezdPracownikOddzialNazwa</w:t>
      </w:r>
      <w:bookmarkEnd w:id="24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oddziału osoby podpisującej dokument</w:t>
      </w:r>
    </w:p>
    <w:p w14:paraId="11DB927B" w14:textId="77777777" w:rsidR="00275DD0" w:rsidRPr="00E759AB" w:rsidRDefault="00275DD0" w:rsidP="00275DD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5" w:name="ezdPracownikOddzialSymbo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ezdPracownikOddzialSymbol</w:t>
      </w:r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</w:t>
      </w:r>
      <w:bookmarkEnd w:id="25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– </w:t>
      </w:r>
      <w:r w:rsidRPr="00E759AB">
        <w:rPr>
          <w:rFonts w:ascii="Lato" w:hAnsi="Lato" w:cs="Arial"/>
          <w:color w:val="333333"/>
          <w:sz w:val="21"/>
          <w:szCs w:val="21"/>
        </w:rPr>
        <w:t>symbol oddziału osoby podpisującej dokument</w:t>
      </w:r>
    </w:p>
    <w:p w14:paraId="2F8F2CFC" w14:textId="2A6CE67E" w:rsidR="00275DD0" w:rsidRPr="00E759AB" w:rsidRDefault="00275DD0" w:rsidP="00773DF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26" w:name="ezdPracownikMiejscowoscPodpisu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ezdPracownikMiejscowoscPodpisu</w:t>
      </w:r>
      <w:bookmarkEnd w:id="26"/>
      <w:proofErr w:type="spellEnd"/>
      <w:r w:rsidRPr="00E759AB">
        <w:rPr>
          <w:rFonts w:ascii="Lato" w:hAnsi="Lato" w:cs="Arial"/>
          <w:color w:val="333333"/>
          <w:sz w:val="21"/>
          <w:szCs w:val="21"/>
        </w:rPr>
        <w:t xml:space="preserve"> – miejscowość, w której podpisywany jest dokument. Standardowo brana jest tutaj miejscowość podmiotu. Jeśli osoba podpisująca, jest z oddziału zamiejscowego wówczas taką miejscowość ustawia </w:t>
      </w:r>
      <w:r w:rsidR="00087A00" w:rsidRPr="00E759AB">
        <w:rPr>
          <w:rFonts w:ascii="Lato" w:hAnsi="Lato" w:cs="Arial"/>
          <w:color w:val="333333"/>
          <w:sz w:val="21"/>
          <w:szCs w:val="21"/>
        </w:rPr>
        <w:t>się</w:t>
      </w:r>
      <w:r w:rsidRPr="00E759AB">
        <w:rPr>
          <w:rFonts w:ascii="Lato" w:hAnsi="Lato" w:cs="Arial"/>
          <w:color w:val="333333"/>
          <w:sz w:val="21"/>
          <w:szCs w:val="21"/>
        </w:rPr>
        <w:t xml:space="preserve"> w profilu użytkownika (sekcja Ustawienia &gt; Podpisy &gt; Miejscowość podpisu).</w:t>
      </w:r>
    </w:p>
    <w:p w14:paraId="51DA4BFE" w14:textId="77777777" w:rsidR="00D30897" w:rsidRPr="00E759AB" w:rsidRDefault="00D30897" w:rsidP="00D30897">
      <w:p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</w:p>
    <w:p w14:paraId="6EEA8560" w14:textId="77777777" w:rsidR="00D30897" w:rsidRPr="00E759AB" w:rsidRDefault="00D30897" w:rsidP="00D30897">
      <w:p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</w:p>
    <w:p w14:paraId="790580A6" w14:textId="77777777" w:rsidR="00D30897" w:rsidRPr="00E759AB" w:rsidRDefault="00D30897" w:rsidP="00D30897">
      <w:p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</w:p>
    <w:p w14:paraId="2B0597A2" w14:textId="77777777" w:rsidR="00D30897" w:rsidRPr="00E759AB" w:rsidRDefault="00D30897" w:rsidP="00D30897">
      <w:p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</w:p>
    <w:p w14:paraId="31A1DD75" w14:textId="26F21419" w:rsidR="00275DD0" w:rsidRPr="00E759AB" w:rsidRDefault="00773DF0" w:rsidP="00087A00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b/>
          <w:bCs/>
          <w:color w:val="7030A0"/>
          <w:sz w:val="28"/>
          <w:szCs w:val="28"/>
        </w:rPr>
      </w:pPr>
      <w:r w:rsidRPr="00E759AB">
        <w:rPr>
          <w:rFonts w:ascii="Lato" w:hAnsi="Lato" w:cs="Arial"/>
          <w:b/>
          <w:bCs/>
          <w:color w:val="7030A0"/>
          <w:sz w:val="28"/>
          <w:szCs w:val="28"/>
        </w:rPr>
        <w:t xml:space="preserve">Zakładki </w:t>
      </w:r>
      <w:r w:rsidR="00087A00" w:rsidRPr="00E759AB">
        <w:rPr>
          <w:rFonts w:ascii="Lato" w:hAnsi="Lato" w:cs="Arial"/>
          <w:b/>
          <w:bCs/>
          <w:color w:val="7030A0"/>
          <w:sz w:val="28"/>
          <w:szCs w:val="28"/>
        </w:rPr>
        <w:t>związane z wizualizacją podpisu</w:t>
      </w:r>
      <w:r w:rsidR="00275DD0" w:rsidRPr="00E759AB">
        <w:rPr>
          <w:rFonts w:ascii="Lato" w:hAnsi="Lato" w:cs="Arial"/>
          <w:color w:val="333333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8805F5" w:rsidRPr="00E759AB" w14:paraId="740A83DB" w14:textId="77777777" w:rsidTr="008805F5">
        <w:tc>
          <w:tcPr>
            <w:tcW w:w="1982" w:type="dxa"/>
          </w:tcPr>
          <w:p w14:paraId="7B4DEAAC" w14:textId="11B8ADB8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r w:rsidRPr="00E759AB">
              <w:rPr>
                <w:rFonts w:ascii="Lato" w:hAnsi="Lato"/>
              </w:rPr>
              <w:t>Prezentacja Podpisu 1</w:t>
            </w:r>
          </w:p>
        </w:tc>
        <w:tc>
          <w:tcPr>
            <w:tcW w:w="1982" w:type="dxa"/>
          </w:tcPr>
          <w:p w14:paraId="7730CA2F" w14:textId="4964B29A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r w:rsidRPr="00E759AB">
              <w:rPr>
                <w:rFonts w:ascii="Lato" w:hAnsi="Lato"/>
              </w:rPr>
              <w:t>Prezentacja Podpisu 2</w:t>
            </w:r>
          </w:p>
        </w:tc>
        <w:tc>
          <w:tcPr>
            <w:tcW w:w="1982" w:type="dxa"/>
          </w:tcPr>
          <w:p w14:paraId="25C9571A" w14:textId="65177BC1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r w:rsidRPr="00E759AB">
              <w:rPr>
                <w:rFonts w:ascii="Lato" w:hAnsi="Lato"/>
              </w:rPr>
              <w:t>Prezentacja Podpisu 3</w:t>
            </w:r>
          </w:p>
        </w:tc>
        <w:tc>
          <w:tcPr>
            <w:tcW w:w="1983" w:type="dxa"/>
          </w:tcPr>
          <w:p w14:paraId="381F34D2" w14:textId="454438BB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r w:rsidRPr="00E759AB">
              <w:rPr>
                <w:rFonts w:ascii="Lato" w:hAnsi="Lato"/>
              </w:rPr>
              <w:t>Prezentacja Podpisu 4</w:t>
            </w:r>
          </w:p>
        </w:tc>
        <w:tc>
          <w:tcPr>
            <w:tcW w:w="1983" w:type="dxa"/>
          </w:tcPr>
          <w:p w14:paraId="203A34DB" w14:textId="1C4A959F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r w:rsidRPr="00E759AB">
              <w:rPr>
                <w:rFonts w:ascii="Lato" w:hAnsi="Lato"/>
              </w:rPr>
              <w:t>Prezentacja Podpisu 5</w:t>
            </w:r>
          </w:p>
        </w:tc>
      </w:tr>
      <w:tr w:rsidR="008805F5" w:rsidRPr="00E759AB" w14:paraId="52E0516B" w14:textId="77777777" w:rsidTr="008805F5">
        <w:tc>
          <w:tcPr>
            <w:tcW w:w="1982" w:type="dxa"/>
          </w:tcPr>
          <w:p w14:paraId="4458E57D" w14:textId="77777777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4E059A57" w14:textId="77777777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17BC57AA" w14:textId="77777777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527161A4" w14:textId="193E78AA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bookmarkStart w:id="27" w:name="_Hlk158037811"/>
            <w:bookmarkStart w:id="28" w:name="ezdPolePodpisu1"/>
            <w:r w:rsidRPr="00E759AB">
              <w:rPr>
                <w:rFonts w:ascii="Lato" w:hAnsi="Lato"/>
                <w:b/>
                <w:bCs/>
              </w:rPr>
              <w:t>ezdPolePodpisu</w:t>
            </w:r>
            <w:bookmarkEnd w:id="27"/>
            <w:r w:rsidRPr="00E759AB">
              <w:rPr>
                <w:rFonts w:ascii="Lato" w:hAnsi="Lato"/>
                <w:b/>
                <w:bCs/>
              </w:rPr>
              <w:t>1</w:t>
            </w:r>
            <w:bookmarkEnd w:id="28"/>
          </w:p>
        </w:tc>
        <w:tc>
          <w:tcPr>
            <w:tcW w:w="1982" w:type="dxa"/>
          </w:tcPr>
          <w:p w14:paraId="3C5D34BB" w14:textId="0B3C2E45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1EC7B5FB" w14:textId="6E9D1866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1BBE066E" w14:textId="77777777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62BBBECC" w14:textId="5EBCC771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bookmarkStart w:id="29" w:name="ezdPolePodpisu2"/>
            <w:r w:rsidRPr="00E759AB">
              <w:rPr>
                <w:rFonts w:ascii="Lato" w:hAnsi="Lato"/>
                <w:b/>
                <w:bCs/>
              </w:rPr>
              <w:t>ezdPolePodpisu2</w:t>
            </w:r>
            <w:bookmarkEnd w:id="29"/>
          </w:p>
        </w:tc>
        <w:tc>
          <w:tcPr>
            <w:tcW w:w="1982" w:type="dxa"/>
          </w:tcPr>
          <w:p w14:paraId="7B8EF00A" w14:textId="052C2C2F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0AA7BB27" w14:textId="5FC383DC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/>
              </w:rPr>
            </w:pPr>
          </w:p>
          <w:p w14:paraId="6AA66DB4" w14:textId="77777777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5793795D" w14:textId="795D239D" w:rsidR="008805F5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bookmarkStart w:id="30" w:name="ezdPolePodpisu3"/>
            <w:r w:rsidRPr="00E759AB">
              <w:rPr>
                <w:rFonts w:ascii="Lato" w:hAnsi="Lato"/>
                <w:b/>
                <w:bCs/>
              </w:rPr>
              <w:t>ezdPolePodpisu3</w:t>
            </w:r>
            <w:bookmarkEnd w:id="30"/>
          </w:p>
        </w:tc>
        <w:tc>
          <w:tcPr>
            <w:tcW w:w="1983" w:type="dxa"/>
          </w:tcPr>
          <w:p w14:paraId="2E48926D" w14:textId="77777777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00B6BD4D" w14:textId="4212EA0B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6AA96E34" w14:textId="77777777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4FA3DC25" w14:textId="2A6D66F1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bookmarkStart w:id="31" w:name="ezdPolePodpisu4"/>
            <w:r w:rsidRPr="00E759AB">
              <w:rPr>
                <w:rFonts w:ascii="Lato" w:hAnsi="Lato"/>
                <w:b/>
                <w:bCs/>
              </w:rPr>
              <w:t>ezdPolePodpisu4</w:t>
            </w:r>
            <w:bookmarkEnd w:id="31"/>
          </w:p>
        </w:tc>
        <w:tc>
          <w:tcPr>
            <w:tcW w:w="1983" w:type="dxa"/>
          </w:tcPr>
          <w:p w14:paraId="1EDB98E0" w14:textId="0A7CFC89" w:rsidR="008805F5" w:rsidRPr="00E759AB" w:rsidRDefault="008805F5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77F0C0A6" w14:textId="6A1B98F0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3FC71A1C" w14:textId="77777777" w:rsidR="00791BAC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</w:p>
          <w:p w14:paraId="5C415ED7" w14:textId="70F1E221" w:rsidR="008805F5" w:rsidRPr="00E759AB" w:rsidRDefault="00791BAC" w:rsidP="00F44E3F">
            <w:pPr>
              <w:spacing w:before="100" w:beforeAutospacing="1" w:after="100" w:afterAutospacing="1"/>
              <w:jc w:val="left"/>
              <w:rPr>
                <w:rFonts w:ascii="Lato" w:hAnsi="Lato" w:cs="Arial"/>
                <w:color w:val="333333"/>
                <w:sz w:val="21"/>
                <w:szCs w:val="21"/>
              </w:rPr>
            </w:pPr>
            <w:bookmarkStart w:id="32" w:name="ezdPolePodpisu5"/>
            <w:r w:rsidRPr="00E759AB">
              <w:rPr>
                <w:rFonts w:ascii="Lato" w:hAnsi="Lato"/>
                <w:b/>
                <w:bCs/>
              </w:rPr>
              <w:t>ezdPolePodpisu5</w:t>
            </w:r>
            <w:bookmarkEnd w:id="32"/>
          </w:p>
        </w:tc>
      </w:tr>
    </w:tbl>
    <w:p w14:paraId="1D7CA6FE" w14:textId="77777777" w:rsidR="008805F5" w:rsidRPr="00E759AB" w:rsidRDefault="008805F5" w:rsidP="00F44E3F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333333"/>
          <w:sz w:val="21"/>
          <w:szCs w:val="21"/>
        </w:rPr>
      </w:pPr>
    </w:p>
    <w:p w14:paraId="48C8C178" w14:textId="0CA7D3FF" w:rsidR="00B61B9E" w:rsidRPr="00E759AB" w:rsidRDefault="00B61B9E" w:rsidP="00F44E3F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b/>
          <w:color w:val="6A5492"/>
          <w:sz w:val="27"/>
          <w:szCs w:val="27"/>
        </w:rPr>
      </w:pPr>
      <w:r w:rsidRPr="00E759AB">
        <w:rPr>
          <w:rFonts w:ascii="Lato" w:hAnsi="Lato" w:cs="Arial"/>
          <w:color w:val="333333"/>
          <w:sz w:val="21"/>
          <w:szCs w:val="21"/>
        </w:rPr>
        <w:t> </w:t>
      </w:r>
      <w:r w:rsidRPr="00E759AB">
        <w:rPr>
          <w:rStyle w:val="Pogrubienie"/>
          <w:rFonts w:ascii="Lato" w:hAnsi="Lato" w:cs="Arial"/>
          <w:bCs w:val="0"/>
          <w:color w:val="6A5492"/>
          <w:sz w:val="27"/>
          <w:szCs w:val="27"/>
        </w:rPr>
        <w:t>Zakładki związane z akceptacjami dokumentu</w:t>
      </w:r>
    </w:p>
    <w:p w14:paraId="76EAA0DF" w14:textId="1CA1779A" w:rsidR="00794FA8" w:rsidRPr="00E759AB" w:rsidRDefault="00794FA8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3" w:name="ezdAkceptujacyData"/>
      <w:proofErr w:type="spellStart"/>
      <w:r w:rsidRPr="00E759AB">
        <w:rPr>
          <w:rFonts w:ascii="Lato" w:hAnsi="Lato" w:cs="Arial"/>
          <w:b/>
          <w:bCs/>
          <w:color w:val="auto"/>
          <w:shd w:val="clear" w:color="auto" w:fill="FFFFFF"/>
        </w:rPr>
        <w:t>ezdAkceptujacyData</w:t>
      </w:r>
      <w:bookmarkEnd w:id="33"/>
      <w:proofErr w:type="spellEnd"/>
      <w:r w:rsidR="00BF27B4" w:rsidRPr="00E759AB">
        <w:rPr>
          <w:rFonts w:ascii="Lato" w:hAnsi="Lato" w:cs="Arial"/>
          <w:b/>
          <w:bCs/>
          <w:color w:val="auto"/>
          <w:shd w:val="clear" w:color="auto" w:fill="FFFFFF"/>
        </w:rPr>
        <w:t xml:space="preserve"> </w:t>
      </w:r>
      <w:r w:rsidR="00BF27B4" w:rsidRPr="00E759AB">
        <w:rPr>
          <w:rStyle w:val="Pogrubienie"/>
          <w:rFonts w:ascii="Lato" w:hAnsi="Lato" w:cs="Arial"/>
          <w:color w:val="333333"/>
          <w:sz w:val="21"/>
          <w:szCs w:val="21"/>
        </w:rPr>
        <w:t>– </w:t>
      </w:r>
      <w:r w:rsidR="00BF27B4" w:rsidRPr="00E759AB">
        <w:rPr>
          <w:rFonts w:ascii="Lato" w:hAnsi="Lato" w:cs="Arial"/>
          <w:color w:val="333333"/>
          <w:sz w:val="21"/>
          <w:szCs w:val="21"/>
        </w:rPr>
        <w:t>data akceptacji pobierana z systemu</w:t>
      </w:r>
    </w:p>
    <w:p w14:paraId="63E8DF8C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4" w:name="ezdAkceptujacy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ezdAkceptujacyNazwa</w:t>
      </w:r>
      <w:bookmarkEnd w:id="34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imię i nazwisko osoby akceptującej</w:t>
      </w:r>
    </w:p>
    <w:p w14:paraId="77D4E256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5" w:name="ezdAkceptujacyStanowisko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ezdAkceptujacyStanowisko</w:t>
      </w:r>
      <w:bookmarkEnd w:id="35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stanowiska osoby akceptującej</w:t>
      </w:r>
    </w:p>
    <w:p w14:paraId="3CFBED56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6" w:name="ezdAkceptujacyEmai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ezdAkceptujacyEmail</w:t>
      </w:r>
      <w:bookmarkEnd w:id="36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email osoby akceptującej</w:t>
      </w:r>
    </w:p>
    <w:p w14:paraId="27CCCBE5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7" w:name="ezdAkceptujacyInicjaly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ezdAkceptujacyInicjaly</w:t>
      </w:r>
      <w:bookmarkEnd w:id="37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inicjały osoby akceptującej</w:t>
      </w:r>
    </w:p>
    <w:p w14:paraId="76B6C6E3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8" w:name="ezdAkceptujacyOddzialNazwa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ezdAkceptujacyOddzialNazwa</w:t>
      </w:r>
      <w:bookmarkEnd w:id="38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nazwa oddziału osoby akceptującej</w:t>
      </w:r>
    </w:p>
    <w:p w14:paraId="5CF8E33B" w14:textId="77777777" w:rsidR="00B61B9E" w:rsidRPr="00E759AB" w:rsidRDefault="00B61B9E" w:rsidP="00B61B9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Lato" w:hAnsi="Lato" w:cs="Arial"/>
          <w:color w:val="333333"/>
          <w:sz w:val="21"/>
          <w:szCs w:val="21"/>
        </w:rPr>
      </w:pPr>
      <w:bookmarkStart w:id="39" w:name="ezdAkceptujacyOddzialSymbol"/>
      <w:proofErr w:type="spellStart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ezdAkceptujacyOddzialSymbol</w:t>
      </w:r>
      <w:bookmarkEnd w:id="39"/>
      <w:proofErr w:type="spellEnd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 w:cs="Arial"/>
          <w:color w:val="333333"/>
          <w:sz w:val="21"/>
          <w:szCs w:val="21"/>
        </w:rPr>
        <w:t>symbol oddziału osoby akceptującej</w:t>
      </w:r>
    </w:p>
    <w:p w14:paraId="53323682" w14:textId="25968061" w:rsidR="00B61B9E" w:rsidRPr="00E759AB" w:rsidRDefault="00B61B9E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333333"/>
          <w:sz w:val="21"/>
          <w:szCs w:val="21"/>
        </w:rPr>
      </w:pPr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Uwaga!</w:t>
      </w:r>
      <w:r w:rsidRPr="00E759AB">
        <w:rPr>
          <w:rFonts w:ascii="Lato" w:hAnsi="Lato" w:cs="Arial"/>
          <w:color w:val="333333"/>
          <w:sz w:val="21"/>
          <w:szCs w:val="21"/>
        </w:rPr>
        <w:t> System umożliwia zaciąganie informacji odnośnie maksymalnie </w:t>
      </w:r>
      <w:r w:rsidRPr="00E759AB">
        <w:rPr>
          <w:rFonts w:ascii="Lato" w:hAnsi="Lato" w:cs="Arial"/>
          <w:color w:val="333333"/>
          <w:sz w:val="21"/>
          <w:szCs w:val="21"/>
          <w:u w:val="single"/>
        </w:rPr>
        <w:t>5 osób akceptujących</w:t>
      </w:r>
      <w:r w:rsidRPr="00E759AB">
        <w:rPr>
          <w:rFonts w:ascii="Lato" w:hAnsi="Lato" w:cs="Arial"/>
          <w:color w:val="333333"/>
          <w:sz w:val="21"/>
          <w:szCs w:val="21"/>
        </w:rPr>
        <w:t> jeden dokument. Aby dane więcej niż 1 osoby zaciągnęły się do szablony dokumentu należy skorzystać odpowiednio z poniższych zakładek:</w:t>
      </w:r>
    </w:p>
    <w:p w14:paraId="19C7C2A3" w14:textId="2130F43D" w:rsidR="008805F5" w:rsidRPr="00E759AB" w:rsidRDefault="008805F5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b/>
          <w:bCs/>
          <w:color w:val="333333"/>
          <w:sz w:val="21"/>
          <w:szCs w:val="21"/>
        </w:rPr>
      </w:pPr>
      <w:r w:rsidRPr="00E759AB">
        <w:rPr>
          <w:rFonts w:ascii="Lato" w:hAnsi="Lato" w:cs="Arial"/>
          <w:b/>
          <w:bCs/>
          <w:color w:val="333333"/>
          <w:sz w:val="21"/>
          <w:szCs w:val="21"/>
        </w:rPr>
        <w:t>Akceptujący 1</w:t>
      </w:r>
    </w:p>
    <w:p w14:paraId="63034FD2" w14:textId="2D39656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  <w:b/>
          <w:bCs/>
          <w:color w:val="333333"/>
        </w:rPr>
      </w:pPr>
      <w:bookmarkStart w:id="40" w:name="ezdAkceptujacy1Data"/>
      <w:bookmarkStart w:id="41" w:name="ezdAkceptujacy1"/>
      <w:r w:rsidRPr="00E759AB">
        <w:rPr>
          <w:rFonts w:ascii="Lato" w:hAnsi="Lato"/>
          <w:b/>
          <w:bCs/>
          <w:shd w:val="clear" w:color="auto" w:fill="FFFFFF"/>
        </w:rPr>
        <w:t>ezdAkceptujacy1Data</w:t>
      </w:r>
      <w:bookmarkEnd w:id="40"/>
      <w:r w:rsidRPr="00E759AB">
        <w:rPr>
          <w:rFonts w:ascii="Lato" w:hAnsi="Lato"/>
          <w:b/>
          <w:bCs/>
          <w:shd w:val="clear" w:color="auto" w:fill="FFFFFF"/>
        </w:rPr>
        <w:t xml:space="preserve"> </w:t>
      </w:r>
      <w:r w:rsidRPr="00E759AB">
        <w:rPr>
          <w:rStyle w:val="Pogrubienie"/>
          <w:rFonts w:ascii="Lato" w:hAnsi="Lato" w:cs="Arial"/>
          <w:color w:val="333333"/>
          <w:szCs w:val="20"/>
        </w:rPr>
        <w:t>– </w:t>
      </w:r>
      <w:r w:rsidRPr="00E759AB">
        <w:rPr>
          <w:rFonts w:ascii="Lato" w:hAnsi="Lato"/>
        </w:rPr>
        <w:t>data akceptacji pobierana z systemu</w:t>
      </w:r>
    </w:p>
    <w:p w14:paraId="090A0C6D" w14:textId="7777777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</w:rPr>
      </w:pPr>
      <w:bookmarkStart w:id="42" w:name="ezdAkceptujacy1Nazwa"/>
      <w:r w:rsidRPr="00E759AB">
        <w:rPr>
          <w:rStyle w:val="Pogrubienie"/>
          <w:rFonts w:ascii="Lato" w:hAnsi="Lato" w:cs="Arial"/>
          <w:color w:val="333333"/>
          <w:szCs w:val="20"/>
        </w:rPr>
        <w:t>ezdAkceptujacy1Nazwa</w:t>
      </w:r>
      <w:bookmarkEnd w:id="42"/>
      <w:r w:rsidRPr="00E759AB">
        <w:rPr>
          <w:rStyle w:val="Pogrubienie"/>
          <w:rFonts w:ascii="Lato" w:hAnsi="Lato" w:cs="Arial"/>
          <w:color w:val="333333"/>
          <w:szCs w:val="20"/>
        </w:rPr>
        <w:t xml:space="preserve"> – </w:t>
      </w:r>
      <w:r w:rsidRPr="00E759AB">
        <w:rPr>
          <w:rFonts w:ascii="Lato" w:hAnsi="Lato"/>
        </w:rPr>
        <w:t>imię i nazwisko osoby akceptującej</w:t>
      </w:r>
    </w:p>
    <w:p w14:paraId="435A53A5" w14:textId="7777777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</w:rPr>
      </w:pPr>
      <w:bookmarkStart w:id="43" w:name="ezdAkceptujacy1Stanowisko"/>
      <w:r w:rsidRPr="00E759AB">
        <w:rPr>
          <w:rStyle w:val="Pogrubienie"/>
          <w:rFonts w:ascii="Lato" w:hAnsi="Lato" w:cs="Arial"/>
          <w:color w:val="333333"/>
          <w:szCs w:val="20"/>
        </w:rPr>
        <w:t>ezdAkceptujacy1Stanowisko</w:t>
      </w:r>
      <w:bookmarkEnd w:id="43"/>
      <w:r w:rsidRPr="00E759AB">
        <w:rPr>
          <w:rStyle w:val="Pogrubienie"/>
          <w:rFonts w:ascii="Lato" w:hAnsi="Lato" w:cs="Arial"/>
          <w:color w:val="333333"/>
          <w:szCs w:val="20"/>
        </w:rPr>
        <w:t xml:space="preserve"> – </w:t>
      </w:r>
      <w:r w:rsidRPr="00E759AB">
        <w:rPr>
          <w:rFonts w:ascii="Lato" w:hAnsi="Lato"/>
        </w:rPr>
        <w:t>nazwa stanowiska osoby akceptującej</w:t>
      </w:r>
    </w:p>
    <w:p w14:paraId="568053E7" w14:textId="7777777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</w:rPr>
      </w:pPr>
      <w:bookmarkStart w:id="44" w:name="ezdAkceptujacy1Email"/>
      <w:r w:rsidRPr="00E759AB">
        <w:rPr>
          <w:rStyle w:val="Pogrubienie"/>
          <w:rFonts w:ascii="Lato" w:hAnsi="Lato" w:cs="Arial"/>
          <w:color w:val="333333"/>
          <w:szCs w:val="20"/>
        </w:rPr>
        <w:t>ezdAkceptujacy1Email</w:t>
      </w:r>
      <w:bookmarkEnd w:id="44"/>
      <w:r w:rsidRPr="00E759AB">
        <w:rPr>
          <w:rStyle w:val="Pogrubienie"/>
          <w:rFonts w:ascii="Lato" w:hAnsi="Lato" w:cs="Arial"/>
          <w:color w:val="333333"/>
          <w:szCs w:val="20"/>
        </w:rPr>
        <w:t xml:space="preserve"> – </w:t>
      </w:r>
      <w:r w:rsidRPr="00E759AB">
        <w:rPr>
          <w:rFonts w:ascii="Lato" w:hAnsi="Lato"/>
        </w:rPr>
        <w:t>email osoby akceptującej</w:t>
      </w:r>
    </w:p>
    <w:p w14:paraId="322C7E42" w14:textId="7777777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</w:rPr>
      </w:pPr>
      <w:bookmarkStart w:id="45" w:name="ezdAkceptujacy1Inicjaly"/>
      <w:r w:rsidRPr="00E759AB">
        <w:rPr>
          <w:rStyle w:val="Pogrubienie"/>
          <w:rFonts w:ascii="Lato" w:hAnsi="Lato" w:cs="Arial"/>
          <w:color w:val="333333"/>
          <w:szCs w:val="20"/>
        </w:rPr>
        <w:t>ezdAkceptujacy1Inicjaly</w:t>
      </w:r>
      <w:bookmarkEnd w:id="45"/>
      <w:r w:rsidRPr="00E759AB">
        <w:rPr>
          <w:rStyle w:val="Pogrubienie"/>
          <w:rFonts w:ascii="Lato" w:hAnsi="Lato" w:cs="Arial"/>
          <w:color w:val="333333"/>
          <w:szCs w:val="20"/>
        </w:rPr>
        <w:t xml:space="preserve"> – </w:t>
      </w:r>
      <w:r w:rsidRPr="00E759AB">
        <w:rPr>
          <w:rFonts w:ascii="Lato" w:hAnsi="Lato"/>
        </w:rPr>
        <w:t>inicjały osoby akceptującej</w:t>
      </w:r>
    </w:p>
    <w:p w14:paraId="6D33B63E" w14:textId="77777777" w:rsidR="00BF27B4" w:rsidRPr="00E759AB" w:rsidRDefault="00BF27B4" w:rsidP="008805F5">
      <w:pPr>
        <w:pStyle w:val="Bezodstpw"/>
        <w:numPr>
          <w:ilvl w:val="0"/>
          <w:numId w:val="20"/>
        </w:numPr>
        <w:rPr>
          <w:rFonts w:ascii="Lato" w:hAnsi="Lato"/>
        </w:rPr>
      </w:pPr>
      <w:bookmarkStart w:id="46" w:name="ezdAkceptujacy1OddzialNazwa"/>
      <w:r w:rsidRPr="00E759AB">
        <w:rPr>
          <w:rStyle w:val="Pogrubienie"/>
          <w:rFonts w:ascii="Lato" w:hAnsi="Lato" w:cs="Arial"/>
          <w:color w:val="333333"/>
          <w:szCs w:val="20"/>
        </w:rPr>
        <w:t>ezdAkceptujacy1OddzialNazwa</w:t>
      </w:r>
      <w:bookmarkEnd w:id="46"/>
      <w:r w:rsidRPr="00E759AB">
        <w:rPr>
          <w:rStyle w:val="Pogrubienie"/>
          <w:rFonts w:ascii="Lato" w:hAnsi="Lato" w:cs="Arial"/>
          <w:color w:val="333333"/>
          <w:szCs w:val="20"/>
        </w:rPr>
        <w:t xml:space="preserve"> – </w:t>
      </w:r>
      <w:r w:rsidRPr="00E759AB">
        <w:rPr>
          <w:rFonts w:ascii="Lato" w:hAnsi="Lato"/>
        </w:rPr>
        <w:t>nazwa oddziału osoby akceptującej</w:t>
      </w:r>
    </w:p>
    <w:p w14:paraId="29816513" w14:textId="482E40F4" w:rsidR="00BF27B4" w:rsidRPr="00E759AB" w:rsidRDefault="00BF27B4" w:rsidP="008805F5">
      <w:pPr>
        <w:pStyle w:val="Akapitzlist"/>
        <w:numPr>
          <w:ilvl w:val="0"/>
          <w:numId w:val="20"/>
        </w:numPr>
        <w:shd w:val="clear" w:color="auto" w:fill="FFFFFF"/>
        <w:spacing w:after="150"/>
        <w:rPr>
          <w:rFonts w:ascii="Lato" w:hAnsi="Lato" w:cs="Arial"/>
          <w:b/>
          <w:bCs/>
          <w:color w:val="333333"/>
          <w:sz w:val="21"/>
          <w:szCs w:val="21"/>
        </w:rPr>
      </w:pPr>
      <w:bookmarkStart w:id="47" w:name="ezdAkceptujacy1OddzialSymbol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>ezdAkceptujacy1OddzialSymbol</w:t>
      </w:r>
      <w:bookmarkEnd w:id="47"/>
      <w:r w:rsidRPr="00E759AB">
        <w:rPr>
          <w:rStyle w:val="Pogrubienie"/>
          <w:rFonts w:ascii="Lato" w:hAnsi="Lato" w:cs="Arial"/>
          <w:color w:val="333333"/>
          <w:sz w:val="21"/>
          <w:szCs w:val="21"/>
        </w:rPr>
        <w:t xml:space="preserve"> – </w:t>
      </w:r>
      <w:r w:rsidRPr="00E759AB">
        <w:rPr>
          <w:rFonts w:ascii="Lato" w:hAnsi="Lato"/>
          <w:sz w:val="21"/>
          <w:szCs w:val="21"/>
        </w:rPr>
        <w:t>symbol oddziału osoby akceptującej</w:t>
      </w:r>
      <w:bookmarkEnd w:id="41"/>
    </w:p>
    <w:p w14:paraId="619B321B" w14:textId="640F5A60" w:rsidR="00B61B9E" w:rsidRPr="00E759AB" w:rsidRDefault="00B61B9E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7030A0"/>
          <w:sz w:val="21"/>
          <w:szCs w:val="21"/>
        </w:rPr>
      </w:pPr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Akceptujący 2</w:t>
      </w:r>
    </w:p>
    <w:p w14:paraId="004C5607" w14:textId="0D138D36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</w:rPr>
      </w:pPr>
      <w:bookmarkStart w:id="48" w:name="ezdAkceptujacy2Data"/>
      <w:r w:rsidRPr="00E759AB">
        <w:rPr>
          <w:rFonts w:ascii="Lato" w:hAnsi="Lato"/>
          <w:b/>
          <w:bCs/>
          <w:color w:val="7030A0"/>
          <w:shd w:val="clear" w:color="auto" w:fill="FFFFFF"/>
        </w:rPr>
        <w:t>ezdAkceptujacy2Data</w:t>
      </w:r>
      <w:bookmarkEnd w:id="48"/>
      <w:r w:rsidRPr="00E759AB">
        <w:rPr>
          <w:rFonts w:ascii="Lato" w:hAnsi="Lato"/>
          <w:b/>
          <w:bCs/>
          <w:color w:val="7030A0"/>
          <w:shd w:val="clear" w:color="auto" w:fill="FFFFFF"/>
        </w:rPr>
        <w:t xml:space="preserve"> </w:t>
      </w:r>
      <w:r w:rsidRPr="00E759AB">
        <w:rPr>
          <w:rStyle w:val="Pogrubienie"/>
          <w:rFonts w:ascii="Lato" w:hAnsi="Lato" w:cs="Arial"/>
          <w:color w:val="7030A0"/>
          <w:szCs w:val="20"/>
        </w:rPr>
        <w:t>– </w:t>
      </w:r>
      <w:r w:rsidRPr="00E759AB">
        <w:rPr>
          <w:rFonts w:ascii="Lato" w:hAnsi="Lato"/>
          <w:color w:val="7030A0"/>
        </w:rPr>
        <w:t>data akceptacji pobierana z systemu</w:t>
      </w:r>
    </w:p>
    <w:p w14:paraId="0B8CFDA6" w14:textId="71467AF4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  <w:sz w:val="21"/>
          <w:szCs w:val="21"/>
        </w:rPr>
      </w:pPr>
      <w:bookmarkStart w:id="49" w:name="ezdAkceptujacy2Nazwa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ezdAkceptujacy2Nazwa</w:t>
      </w:r>
      <w:bookmarkEnd w:id="49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imię i nazwisko osoby akceptującej</w:t>
      </w:r>
    </w:p>
    <w:p w14:paraId="3AEB7823" w14:textId="5366E7B3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  <w:sz w:val="21"/>
          <w:szCs w:val="21"/>
        </w:rPr>
      </w:pPr>
      <w:bookmarkStart w:id="50" w:name="ezdAkceptujacy2Stanowisko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ezdAkceptujacy2Stanowisko</w:t>
      </w:r>
      <w:bookmarkEnd w:id="50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nazwa stanowiska osoby akceptującej</w:t>
      </w:r>
    </w:p>
    <w:p w14:paraId="766CACB8" w14:textId="2D44657B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  <w:sz w:val="21"/>
          <w:szCs w:val="21"/>
        </w:rPr>
      </w:pPr>
      <w:bookmarkStart w:id="51" w:name="ezdAkceptujacy2Email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ezdAkceptujacy2Email</w:t>
      </w:r>
      <w:bookmarkEnd w:id="51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email osoby akceptującej</w:t>
      </w:r>
    </w:p>
    <w:p w14:paraId="422B13D7" w14:textId="7BFCD7AC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  <w:sz w:val="21"/>
          <w:szCs w:val="21"/>
        </w:rPr>
      </w:pPr>
      <w:bookmarkStart w:id="52" w:name="ezdAkceptujacy2Inicjaly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ezdAkceptujacy2Inicjaly</w:t>
      </w:r>
      <w:bookmarkEnd w:id="52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inicjały osoby akceptującej</w:t>
      </w:r>
    </w:p>
    <w:p w14:paraId="09A508D5" w14:textId="24152EF7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7030A0"/>
          <w:sz w:val="21"/>
          <w:szCs w:val="21"/>
        </w:rPr>
      </w:pPr>
      <w:bookmarkStart w:id="53" w:name="ezdAkceptujacy2OddzialNazwa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ezdAkceptujacy2OddzialNazwa</w:t>
      </w:r>
      <w:bookmarkEnd w:id="53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nazwa oddziału osoby akceptującej</w:t>
      </w:r>
    </w:p>
    <w:p w14:paraId="0AB5AD50" w14:textId="33F5B73C" w:rsidR="00D30897" w:rsidRPr="00A81EEF" w:rsidRDefault="00F44E3F" w:rsidP="00B61B9E">
      <w:pPr>
        <w:pStyle w:val="Akapitzlist"/>
        <w:numPr>
          <w:ilvl w:val="0"/>
          <w:numId w:val="19"/>
        </w:numPr>
        <w:shd w:val="clear" w:color="auto" w:fill="FFFFFF"/>
        <w:spacing w:after="150"/>
        <w:rPr>
          <w:rStyle w:val="Pogrubienie"/>
          <w:rFonts w:ascii="Lato" w:hAnsi="Lato" w:cs="Arial"/>
          <w:color w:val="7030A0"/>
          <w:sz w:val="21"/>
          <w:szCs w:val="21"/>
        </w:rPr>
      </w:pPr>
      <w:bookmarkStart w:id="54" w:name="ezdAkceptujacy2OddzialSymbol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>ezdAkceptujacy2OddzialSymbol</w:t>
      </w:r>
      <w:bookmarkEnd w:id="54"/>
      <w:r w:rsidRPr="00E759AB">
        <w:rPr>
          <w:rStyle w:val="Pogrubienie"/>
          <w:rFonts w:ascii="Lato" w:hAnsi="Lato" w:cs="Arial"/>
          <w:color w:val="7030A0"/>
          <w:sz w:val="21"/>
          <w:szCs w:val="21"/>
        </w:rPr>
        <w:t xml:space="preserve"> – </w:t>
      </w:r>
      <w:r w:rsidRPr="00E759AB">
        <w:rPr>
          <w:rFonts w:ascii="Lato" w:hAnsi="Lato"/>
          <w:color w:val="7030A0"/>
          <w:sz w:val="21"/>
          <w:szCs w:val="21"/>
        </w:rPr>
        <w:t>symbol oddziału osoby akceptującej</w:t>
      </w:r>
    </w:p>
    <w:p w14:paraId="3CB60CF2" w14:textId="1096F806" w:rsidR="00B61B9E" w:rsidRPr="00E759AB" w:rsidRDefault="00B61B9E" w:rsidP="00B61B9E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Lato" w:hAnsi="Lato" w:cs="Arial"/>
          <w:color w:val="FFC000"/>
          <w:sz w:val="21"/>
          <w:szCs w:val="21"/>
        </w:rPr>
      </w:pPr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Akceptujący 3</w:t>
      </w:r>
    </w:p>
    <w:p w14:paraId="592FB1C9" w14:textId="504FE8C3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</w:rPr>
      </w:pPr>
      <w:bookmarkStart w:id="55" w:name="ezdAkceptujacy3Data"/>
      <w:r w:rsidRPr="00E759AB">
        <w:rPr>
          <w:rFonts w:ascii="Lato" w:hAnsi="Lato"/>
          <w:b/>
          <w:bCs/>
          <w:color w:val="FFC000"/>
          <w:shd w:val="clear" w:color="auto" w:fill="FFFFFF"/>
        </w:rPr>
        <w:t>ezdAkceptujacy3Data</w:t>
      </w:r>
      <w:bookmarkEnd w:id="55"/>
      <w:r w:rsidRPr="00E759AB">
        <w:rPr>
          <w:rFonts w:ascii="Lato" w:hAnsi="Lato"/>
          <w:b/>
          <w:bCs/>
          <w:color w:val="FFC000"/>
          <w:shd w:val="clear" w:color="auto" w:fill="FFFFFF"/>
        </w:rPr>
        <w:t xml:space="preserve"> </w:t>
      </w:r>
      <w:r w:rsidRPr="00E759AB">
        <w:rPr>
          <w:rStyle w:val="Pogrubienie"/>
          <w:rFonts w:ascii="Lato" w:hAnsi="Lato" w:cs="Arial"/>
          <w:color w:val="FFC000"/>
          <w:szCs w:val="20"/>
        </w:rPr>
        <w:t>– </w:t>
      </w:r>
      <w:r w:rsidRPr="00E759AB">
        <w:rPr>
          <w:rFonts w:ascii="Lato" w:hAnsi="Lato"/>
          <w:color w:val="FFC000"/>
        </w:rPr>
        <w:t>data akceptacji pobierana z systemu</w:t>
      </w:r>
    </w:p>
    <w:p w14:paraId="15C44F4D" w14:textId="601774BD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  <w:sz w:val="21"/>
          <w:szCs w:val="21"/>
        </w:rPr>
      </w:pPr>
      <w:bookmarkStart w:id="56" w:name="ezdAkceptujacy3Nazwa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ezdAkceptujacy3Nazwa</w:t>
      </w:r>
      <w:bookmarkEnd w:id="56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imię i nazwisko osoby akceptującej</w:t>
      </w:r>
    </w:p>
    <w:p w14:paraId="27230A4D" w14:textId="6848A687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  <w:sz w:val="21"/>
          <w:szCs w:val="21"/>
        </w:rPr>
      </w:pPr>
      <w:bookmarkStart w:id="57" w:name="ezdAkceptujacy3Stanowisko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ezdAkceptujacy3Stanowisko</w:t>
      </w:r>
      <w:bookmarkEnd w:id="57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nazwa stanowiska osoby akceptującej</w:t>
      </w:r>
    </w:p>
    <w:p w14:paraId="064EF0D6" w14:textId="3F0DAF64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  <w:sz w:val="21"/>
          <w:szCs w:val="21"/>
        </w:rPr>
      </w:pPr>
      <w:bookmarkStart w:id="58" w:name="ezdAkceptujacy3Email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ezdAkceptujacy3Email</w:t>
      </w:r>
      <w:bookmarkEnd w:id="58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email osoby akceptującej</w:t>
      </w:r>
    </w:p>
    <w:p w14:paraId="1D79F273" w14:textId="4352A361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  <w:sz w:val="21"/>
          <w:szCs w:val="21"/>
        </w:rPr>
      </w:pPr>
      <w:bookmarkStart w:id="59" w:name="ezdAkceptujacy3Inicjaly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ezdAkceptujacy3Inicjaly</w:t>
      </w:r>
      <w:bookmarkEnd w:id="59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inicjały osoby akceptującej</w:t>
      </w:r>
    </w:p>
    <w:p w14:paraId="6A56DBCC" w14:textId="7F63C924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FFC000"/>
          <w:sz w:val="21"/>
          <w:szCs w:val="21"/>
        </w:rPr>
      </w:pPr>
      <w:bookmarkStart w:id="60" w:name="ezdAkceptujacy3OddzialNazwa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ezdAkceptujacy3OddzialNazwa</w:t>
      </w:r>
      <w:bookmarkEnd w:id="60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nazwa oddziału osoby akceptującej</w:t>
      </w:r>
    </w:p>
    <w:p w14:paraId="400A31F7" w14:textId="47102F70" w:rsidR="008805F5" w:rsidRPr="00E759AB" w:rsidRDefault="00F44E3F" w:rsidP="00791BAC">
      <w:pPr>
        <w:pStyle w:val="Akapitzlist"/>
        <w:numPr>
          <w:ilvl w:val="0"/>
          <w:numId w:val="19"/>
        </w:numPr>
        <w:shd w:val="clear" w:color="auto" w:fill="FFFFFF"/>
        <w:spacing w:after="150"/>
        <w:rPr>
          <w:rFonts w:ascii="Lato" w:hAnsi="Lato" w:cs="Arial"/>
          <w:b/>
          <w:bCs/>
          <w:color w:val="FFC000"/>
          <w:sz w:val="21"/>
          <w:szCs w:val="21"/>
        </w:rPr>
      </w:pPr>
      <w:bookmarkStart w:id="61" w:name="ezdAkceptujacy3OddzialSymbol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>ezdAkceptujacy3OddzialSymbol</w:t>
      </w:r>
      <w:bookmarkEnd w:id="61"/>
      <w:r w:rsidRPr="00E759AB">
        <w:rPr>
          <w:rStyle w:val="Pogrubienie"/>
          <w:rFonts w:ascii="Lato" w:hAnsi="Lato" w:cs="Arial"/>
          <w:color w:val="FFC000"/>
          <w:sz w:val="21"/>
          <w:szCs w:val="21"/>
        </w:rPr>
        <w:t xml:space="preserve"> – </w:t>
      </w:r>
      <w:r w:rsidRPr="00E759AB">
        <w:rPr>
          <w:rFonts w:ascii="Lato" w:hAnsi="Lato"/>
          <w:color w:val="FFC000"/>
          <w:sz w:val="21"/>
          <w:szCs w:val="21"/>
        </w:rPr>
        <w:t>symbol oddziału osoby akceptującej</w:t>
      </w:r>
    </w:p>
    <w:p w14:paraId="1A45D107" w14:textId="3FCC4B7B" w:rsidR="00B61B9E" w:rsidRPr="00E759AB" w:rsidRDefault="00E257C0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00B050"/>
          <w:sz w:val="21"/>
          <w:szCs w:val="21"/>
        </w:rPr>
      </w:pPr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lastRenderedPageBreak/>
        <w:br/>
      </w:r>
      <w:r w:rsidR="00B61B9E" w:rsidRPr="00E759AB">
        <w:rPr>
          <w:rStyle w:val="Pogrubienie"/>
          <w:rFonts w:ascii="Lato" w:hAnsi="Lato" w:cs="Arial"/>
          <w:color w:val="00B050"/>
          <w:sz w:val="21"/>
          <w:szCs w:val="21"/>
        </w:rPr>
        <w:t>Akceptujący 4</w:t>
      </w:r>
    </w:p>
    <w:p w14:paraId="70E09CFC" w14:textId="7B132D5B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</w:rPr>
      </w:pPr>
      <w:bookmarkStart w:id="62" w:name="ezdAkceptujacy4Data"/>
      <w:r w:rsidRPr="00E759AB">
        <w:rPr>
          <w:rFonts w:ascii="Lato" w:hAnsi="Lato"/>
          <w:b/>
          <w:bCs/>
          <w:color w:val="00B050"/>
          <w:shd w:val="clear" w:color="auto" w:fill="FFFFFF"/>
        </w:rPr>
        <w:t>ezdAkceptujacy4Data</w:t>
      </w:r>
      <w:bookmarkEnd w:id="62"/>
      <w:r w:rsidRPr="00E759AB">
        <w:rPr>
          <w:rFonts w:ascii="Lato" w:hAnsi="Lato"/>
          <w:b/>
          <w:bCs/>
          <w:color w:val="00B050"/>
          <w:shd w:val="clear" w:color="auto" w:fill="FFFFFF"/>
        </w:rPr>
        <w:t xml:space="preserve"> </w:t>
      </w:r>
      <w:r w:rsidRPr="00E759AB">
        <w:rPr>
          <w:rStyle w:val="Pogrubienie"/>
          <w:rFonts w:ascii="Lato" w:hAnsi="Lato" w:cs="Arial"/>
          <w:color w:val="00B050"/>
          <w:szCs w:val="20"/>
        </w:rPr>
        <w:t>– </w:t>
      </w:r>
      <w:r w:rsidRPr="00E759AB">
        <w:rPr>
          <w:rFonts w:ascii="Lato" w:hAnsi="Lato"/>
          <w:color w:val="00B050"/>
        </w:rPr>
        <w:t>data akceptacji pobierana z systemu</w:t>
      </w:r>
    </w:p>
    <w:p w14:paraId="73F3681B" w14:textId="41F32E0E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  <w:sz w:val="21"/>
          <w:szCs w:val="21"/>
        </w:rPr>
      </w:pPr>
      <w:bookmarkStart w:id="63" w:name="ezdAkceptujacy4Nazwa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ezdAkceptujacy4Nazwa</w:t>
      </w:r>
      <w:bookmarkEnd w:id="63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imię i nazwisko osoby akceptującej</w:t>
      </w:r>
    </w:p>
    <w:p w14:paraId="5BEDB7B0" w14:textId="496F8947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  <w:sz w:val="21"/>
          <w:szCs w:val="21"/>
        </w:rPr>
      </w:pPr>
      <w:bookmarkStart w:id="64" w:name="ezdAkceptujacy4Stanowisko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ezdAkceptujacy4Stanowisko</w:t>
      </w:r>
      <w:bookmarkEnd w:id="64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nazwa stanowiska osoby akceptującej</w:t>
      </w:r>
    </w:p>
    <w:p w14:paraId="49ACB9B9" w14:textId="2A1ACE2F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  <w:sz w:val="21"/>
          <w:szCs w:val="21"/>
        </w:rPr>
      </w:pPr>
      <w:bookmarkStart w:id="65" w:name="ezdAkceptujacy4Email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ezdAkceptujacy4Email</w:t>
      </w:r>
      <w:bookmarkEnd w:id="65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email osoby akceptującej</w:t>
      </w:r>
    </w:p>
    <w:p w14:paraId="025DBF6F" w14:textId="6F4121BD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  <w:sz w:val="21"/>
          <w:szCs w:val="21"/>
        </w:rPr>
      </w:pPr>
      <w:bookmarkStart w:id="66" w:name="ezdAkceptujacy4Inicjaly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ezdAkceptujacy4Inicjaly</w:t>
      </w:r>
      <w:bookmarkEnd w:id="66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inicjały osoby akceptującej</w:t>
      </w:r>
    </w:p>
    <w:p w14:paraId="6185B4E7" w14:textId="65947216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B050"/>
          <w:sz w:val="21"/>
          <w:szCs w:val="21"/>
        </w:rPr>
      </w:pPr>
      <w:bookmarkStart w:id="67" w:name="ezdAkceptujacy4OddzialNazwa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ezdAkceptujacy4OddzialNazwa</w:t>
      </w:r>
      <w:bookmarkEnd w:id="67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nazwa oddziału osoby akceptującej</w:t>
      </w:r>
    </w:p>
    <w:p w14:paraId="6179E8DF" w14:textId="4F901578" w:rsidR="00F44E3F" w:rsidRPr="00E759AB" w:rsidRDefault="00F44E3F" w:rsidP="00F44E3F">
      <w:pPr>
        <w:pStyle w:val="Akapitzlist"/>
        <w:numPr>
          <w:ilvl w:val="0"/>
          <w:numId w:val="19"/>
        </w:numPr>
        <w:shd w:val="clear" w:color="auto" w:fill="FFFFFF"/>
        <w:spacing w:after="150"/>
        <w:rPr>
          <w:rFonts w:ascii="Lato" w:hAnsi="Lato" w:cs="Arial"/>
          <w:b/>
          <w:bCs/>
          <w:color w:val="00B050"/>
          <w:sz w:val="21"/>
          <w:szCs w:val="21"/>
        </w:rPr>
      </w:pPr>
      <w:bookmarkStart w:id="68" w:name="ezdAkceptujacy4OddzialSymbol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>ezdAkceptujacy4OddzialSymbol</w:t>
      </w:r>
      <w:bookmarkEnd w:id="68"/>
      <w:r w:rsidRPr="00E759AB">
        <w:rPr>
          <w:rStyle w:val="Pogrubienie"/>
          <w:rFonts w:ascii="Lato" w:hAnsi="Lato" w:cs="Arial"/>
          <w:color w:val="00B050"/>
          <w:sz w:val="21"/>
          <w:szCs w:val="21"/>
        </w:rPr>
        <w:t xml:space="preserve"> – </w:t>
      </w:r>
      <w:r w:rsidRPr="00E759AB">
        <w:rPr>
          <w:rFonts w:ascii="Lato" w:hAnsi="Lato"/>
          <w:color w:val="00B050"/>
          <w:sz w:val="21"/>
          <w:szCs w:val="21"/>
        </w:rPr>
        <w:t>symbol oddziału osoby akceptującej</w:t>
      </w:r>
    </w:p>
    <w:p w14:paraId="398A3AE1" w14:textId="221CA330" w:rsidR="00B61B9E" w:rsidRPr="00E759AB" w:rsidRDefault="00B61B9E" w:rsidP="00B61B9E">
      <w:pPr>
        <w:pStyle w:val="NormalnyWeb"/>
        <w:shd w:val="clear" w:color="auto" w:fill="FFFFFF"/>
        <w:spacing w:before="0" w:beforeAutospacing="0" w:after="150" w:afterAutospacing="0"/>
        <w:rPr>
          <w:rFonts w:ascii="Lato" w:hAnsi="Lato" w:cs="Arial"/>
          <w:color w:val="0070C0"/>
          <w:sz w:val="21"/>
          <w:szCs w:val="21"/>
        </w:rPr>
      </w:pPr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Akceptujący 5</w:t>
      </w:r>
    </w:p>
    <w:p w14:paraId="0AE99980" w14:textId="6F26BD60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</w:rPr>
      </w:pPr>
      <w:bookmarkStart w:id="69" w:name="ezdAkceptujacy5Data"/>
      <w:r w:rsidRPr="00E759AB">
        <w:rPr>
          <w:rFonts w:ascii="Lato" w:hAnsi="Lato"/>
          <w:b/>
          <w:bCs/>
          <w:color w:val="0070C0"/>
          <w:shd w:val="clear" w:color="auto" w:fill="FFFFFF"/>
        </w:rPr>
        <w:t>ezdAkceptujacy5Data</w:t>
      </w:r>
      <w:bookmarkEnd w:id="69"/>
      <w:r w:rsidRPr="00E759AB">
        <w:rPr>
          <w:rFonts w:ascii="Lato" w:hAnsi="Lato"/>
          <w:b/>
          <w:bCs/>
          <w:color w:val="0070C0"/>
          <w:shd w:val="clear" w:color="auto" w:fill="FFFFFF"/>
        </w:rPr>
        <w:t xml:space="preserve"> </w:t>
      </w:r>
      <w:r w:rsidRPr="00E759AB">
        <w:rPr>
          <w:rStyle w:val="Pogrubienie"/>
          <w:rFonts w:ascii="Lato" w:hAnsi="Lato" w:cs="Arial"/>
          <w:color w:val="0070C0"/>
          <w:szCs w:val="20"/>
        </w:rPr>
        <w:t>– </w:t>
      </w:r>
      <w:r w:rsidRPr="00E759AB">
        <w:rPr>
          <w:rFonts w:ascii="Lato" w:hAnsi="Lato"/>
          <w:color w:val="0070C0"/>
        </w:rPr>
        <w:t>data akceptacji pobierana z systemu</w:t>
      </w:r>
    </w:p>
    <w:p w14:paraId="3EB27F5E" w14:textId="6294BBE2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  <w:sz w:val="21"/>
          <w:szCs w:val="21"/>
        </w:rPr>
      </w:pPr>
      <w:bookmarkStart w:id="70" w:name="ezdAkceptujacy5Nazwa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ezdAkceptujacy5Nazwa</w:t>
      </w:r>
      <w:bookmarkEnd w:id="70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imię i nazwisko osoby akceptującej</w:t>
      </w:r>
    </w:p>
    <w:p w14:paraId="60CD1802" w14:textId="240F5E63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  <w:sz w:val="21"/>
          <w:szCs w:val="21"/>
        </w:rPr>
      </w:pPr>
      <w:bookmarkStart w:id="71" w:name="ezdAkceptujacy5Stanowisko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ezdAkceptujacy5Stanowisko</w:t>
      </w:r>
      <w:bookmarkEnd w:id="71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nazwa stanowiska osoby akceptującej</w:t>
      </w:r>
    </w:p>
    <w:p w14:paraId="371EDCEB" w14:textId="5A6BD45A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  <w:sz w:val="21"/>
          <w:szCs w:val="21"/>
        </w:rPr>
      </w:pPr>
      <w:bookmarkStart w:id="72" w:name="ezdAkceptujacy5Email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ezdAkceptujacy5Email</w:t>
      </w:r>
      <w:bookmarkEnd w:id="72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email osoby akceptującej</w:t>
      </w:r>
    </w:p>
    <w:p w14:paraId="360DF532" w14:textId="24A9742A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  <w:sz w:val="21"/>
          <w:szCs w:val="21"/>
        </w:rPr>
      </w:pPr>
      <w:bookmarkStart w:id="73" w:name="ezdAkceptujacy5Inicjaly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ezdAkceptujacy5Inicjaly</w:t>
      </w:r>
      <w:bookmarkEnd w:id="73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inicjały osoby akceptującej</w:t>
      </w:r>
    </w:p>
    <w:p w14:paraId="50844020" w14:textId="36392C84" w:rsidR="00F44E3F" w:rsidRPr="00E759AB" w:rsidRDefault="00F44E3F" w:rsidP="00F44E3F">
      <w:pPr>
        <w:pStyle w:val="Akapitzlist"/>
        <w:numPr>
          <w:ilvl w:val="0"/>
          <w:numId w:val="19"/>
        </w:numPr>
        <w:spacing w:after="0"/>
        <w:rPr>
          <w:rFonts w:ascii="Lato" w:hAnsi="Lato"/>
          <w:color w:val="0070C0"/>
          <w:sz w:val="21"/>
          <w:szCs w:val="21"/>
        </w:rPr>
      </w:pPr>
      <w:bookmarkStart w:id="74" w:name="ezdAkceptujacy5OddzialNazwa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ezdAkceptujacy5OddzialNazwa</w:t>
      </w:r>
      <w:bookmarkEnd w:id="74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nazwa oddziału osoby akceptującej</w:t>
      </w:r>
    </w:p>
    <w:p w14:paraId="3885E3AB" w14:textId="3BBFC938" w:rsidR="006F0FF4" w:rsidRPr="00E759AB" w:rsidRDefault="00F44E3F" w:rsidP="00685231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left"/>
        <w:rPr>
          <w:rFonts w:ascii="Lato" w:hAnsi="Lato"/>
          <w:color w:val="0070C0"/>
        </w:rPr>
      </w:pPr>
      <w:bookmarkStart w:id="75" w:name="ezdAkceptujacy5OddzialSymbol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>ezdAkceptujacy5OddzialSymbol</w:t>
      </w:r>
      <w:bookmarkEnd w:id="75"/>
      <w:r w:rsidRPr="00E759AB">
        <w:rPr>
          <w:rStyle w:val="Pogrubienie"/>
          <w:rFonts w:ascii="Lato" w:hAnsi="Lato" w:cs="Arial"/>
          <w:color w:val="0070C0"/>
          <w:sz w:val="21"/>
          <w:szCs w:val="21"/>
        </w:rPr>
        <w:t xml:space="preserve"> – </w:t>
      </w:r>
      <w:r w:rsidRPr="00E759AB">
        <w:rPr>
          <w:rFonts w:ascii="Lato" w:hAnsi="Lato"/>
          <w:color w:val="0070C0"/>
          <w:sz w:val="21"/>
          <w:szCs w:val="21"/>
        </w:rPr>
        <w:t>symbol oddziału osoby akceptującej</w:t>
      </w:r>
    </w:p>
    <w:p w14:paraId="1B3969AD" w14:textId="77777777" w:rsidR="00842702" w:rsidRPr="00E759AB" w:rsidRDefault="00842702" w:rsidP="00842702">
      <w:pPr>
        <w:shd w:val="clear" w:color="auto" w:fill="FFFFFF"/>
        <w:spacing w:before="100" w:beforeAutospacing="1" w:after="100" w:afterAutospacing="1"/>
        <w:jc w:val="left"/>
        <w:rPr>
          <w:rFonts w:ascii="Lato" w:hAnsi="Lato"/>
          <w:color w:val="C00000"/>
        </w:rPr>
      </w:pPr>
      <w:r w:rsidRPr="00E759AB">
        <w:rPr>
          <w:rFonts w:ascii="Lato" w:hAnsi="Lato"/>
          <w:color w:val="C00000"/>
        </w:rPr>
        <w:t>Akceptujący 6</w:t>
      </w:r>
    </w:p>
    <w:p w14:paraId="43FEB82E" w14:textId="77777777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76" w:name="ezdAkceptujacy6Data"/>
      <w:r w:rsidRPr="00E759AB">
        <w:rPr>
          <w:rFonts w:ascii="Lato" w:hAnsi="Lato"/>
          <w:color w:val="C00000"/>
        </w:rPr>
        <w:t>ezdAkceptujacy6Data</w:t>
      </w:r>
      <w:bookmarkEnd w:id="76"/>
      <w:r w:rsidRPr="00E759AB">
        <w:rPr>
          <w:rFonts w:ascii="Lato" w:hAnsi="Lato"/>
          <w:color w:val="C00000"/>
        </w:rPr>
        <w:t xml:space="preserve"> – data akceptacji pobierana z systemu</w:t>
      </w:r>
    </w:p>
    <w:p w14:paraId="27E972DD" w14:textId="2F394AFE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77" w:name="ezdAkceptujacy6Nazwa"/>
      <w:r w:rsidRPr="00E759AB">
        <w:rPr>
          <w:rFonts w:ascii="Lato" w:hAnsi="Lato"/>
          <w:color w:val="C00000"/>
        </w:rPr>
        <w:t>ezdAkceptujacy6Nazwa</w:t>
      </w:r>
      <w:bookmarkEnd w:id="77"/>
      <w:r w:rsidRPr="00E759AB">
        <w:rPr>
          <w:rFonts w:ascii="Lato" w:hAnsi="Lato"/>
          <w:color w:val="C00000"/>
        </w:rPr>
        <w:t xml:space="preserve"> – imię i nazwisko osoby akceptującej</w:t>
      </w:r>
    </w:p>
    <w:p w14:paraId="41E85935" w14:textId="77777777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78" w:name="ezdAkceptujacy6Stanowisko"/>
      <w:r w:rsidRPr="00E759AB">
        <w:rPr>
          <w:rFonts w:ascii="Lato" w:hAnsi="Lato"/>
          <w:color w:val="C00000"/>
        </w:rPr>
        <w:t>ezdAkceptujacy6Stanowisko</w:t>
      </w:r>
      <w:bookmarkEnd w:id="78"/>
      <w:r w:rsidRPr="00E759AB">
        <w:rPr>
          <w:rFonts w:ascii="Lato" w:hAnsi="Lato"/>
          <w:color w:val="C00000"/>
        </w:rPr>
        <w:t xml:space="preserve"> – nazwa stanowiska osoby akceptującej</w:t>
      </w:r>
    </w:p>
    <w:p w14:paraId="09B326B1" w14:textId="77777777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79" w:name="ezdAkceptujacy6Email"/>
      <w:r w:rsidRPr="00E759AB">
        <w:rPr>
          <w:rFonts w:ascii="Lato" w:hAnsi="Lato"/>
          <w:color w:val="C00000"/>
        </w:rPr>
        <w:t>ezdAkceptujacy6Email</w:t>
      </w:r>
      <w:bookmarkEnd w:id="79"/>
      <w:r w:rsidRPr="00E759AB">
        <w:rPr>
          <w:rFonts w:ascii="Lato" w:hAnsi="Lato"/>
          <w:color w:val="C00000"/>
        </w:rPr>
        <w:t xml:space="preserve"> – email osoby akceptującej</w:t>
      </w:r>
    </w:p>
    <w:p w14:paraId="38DFFF03" w14:textId="77777777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80" w:name="ezdAkceptujacy6Inicjaly"/>
      <w:r w:rsidRPr="00E759AB">
        <w:rPr>
          <w:rFonts w:ascii="Lato" w:hAnsi="Lato"/>
          <w:color w:val="C00000"/>
        </w:rPr>
        <w:t>ezdAkceptujacy6Inicjaly</w:t>
      </w:r>
      <w:bookmarkEnd w:id="80"/>
      <w:r w:rsidRPr="00E759AB">
        <w:rPr>
          <w:rFonts w:ascii="Lato" w:hAnsi="Lato"/>
          <w:color w:val="C00000"/>
        </w:rPr>
        <w:t xml:space="preserve"> – inicjały osoby akceptującej</w:t>
      </w:r>
    </w:p>
    <w:p w14:paraId="0446DE1A" w14:textId="77777777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81" w:name="ezdAkceptujacy6OddzialNazwa"/>
      <w:r w:rsidRPr="00E759AB">
        <w:rPr>
          <w:rFonts w:ascii="Lato" w:hAnsi="Lato"/>
          <w:color w:val="C00000"/>
        </w:rPr>
        <w:t>ezdAkceptujacy6OddzialNazwa</w:t>
      </w:r>
      <w:bookmarkEnd w:id="81"/>
      <w:r w:rsidRPr="00E759AB">
        <w:rPr>
          <w:rFonts w:ascii="Lato" w:hAnsi="Lato"/>
          <w:color w:val="C00000"/>
        </w:rPr>
        <w:t xml:space="preserve"> – nazwa oddziału osoby akceptującej</w:t>
      </w:r>
    </w:p>
    <w:p w14:paraId="0A9CA3AC" w14:textId="2DC32DEA" w:rsidR="00842702" w:rsidRPr="00E759AB" w:rsidRDefault="00842702" w:rsidP="00842702">
      <w:pPr>
        <w:pStyle w:val="Bezodstpw"/>
        <w:numPr>
          <w:ilvl w:val="0"/>
          <w:numId w:val="21"/>
        </w:numPr>
        <w:rPr>
          <w:rFonts w:ascii="Lato" w:hAnsi="Lato"/>
          <w:color w:val="C00000"/>
        </w:rPr>
      </w:pPr>
      <w:bookmarkStart w:id="82" w:name="ezdAkceptujacy6OddzialSymbol"/>
      <w:r w:rsidRPr="00E759AB">
        <w:rPr>
          <w:rFonts w:ascii="Lato" w:hAnsi="Lato"/>
          <w:color w:val="C00000"/>
        </w:rPr>
        <w:t>ezdAkceptujacy6OddzialSymbol</w:t>
      </w:r>
      <w:bookmarkEnd w:id="82"/>
      <w:r w:rsidRPr="00E759AB">
        <w:rPr>
          <w:rFonts w:ascii="Lato" w:hAnsi="Lato"/>
          <w:color w:val="C00000"/>
        </w:rPr>
        <w:t xml:space="preserve"> – symbol oddziału osoby akceptującej</w:t>
      </w:r>
    </w:p>
    <w:p w14:paraId="6DDFA2A1" w14:textId="76C69333" w:rsidR="004327C6" w:rsidRPr="00E759AB" w:rsidRDefault="004327C6">
      <w:pPr>
        <w:spacing w:line="259" w:lineRule="auto"/>
        <w:jc w:val="left"/>
        <w:rPr>
          <w:rFonts w:ascii="Lato" w:hAnsi="Lato"/>
        </w:rPr>
      </w:pPr>
    </w:p>
    <w:p w14:paraId="3F3E9F1D" w14:textId="77777777" w:rsidR="004327C6" w:rsidRPr="00E759AB" w:rsidRDefault="004327C6" w:rsidP="004327C6">
      <w:pPr>
        <w:pStyle w:val="Bezodstpw"/>
        <w:rPr>
          <w:rFonts w:ascii="Lato" w:hAnsi="Lato"/>
        </w:rPr>
      </w:pPr>
    </w:p>
    <w:p w14:paraId="22386D25" w14:textId="2793C06B" w:rsidR="004327C6" w:rsidRPr="00E759AB" w:rsidRDefault="002B387A" w:rsidP="004327C6">
      <w:pPr>
        <w:pStyle w:val="Bezodstpw"/>
        <w:rPr>
          <w:rStyle w:val="Pogrubienie"/>
          <w:rFonts w:ascii="Lato" w:hAnsi="Lato" w:cs="Arial"/>
          <w:bCs w:val="0"/>
          <w:color w:val="6A5492"/>
          <w:sz w:val="27"/>
          <w:szCs w:val="27"/>
        </w:rPr>
      </w:pPr>
      <w:r w:rsidRPr="00E759AB">
        <w:rPr>
          <w:rStyle w:val="Pogrubienie"/>
          <w:rFonts w:ascii="Lato" w:hAnsi="Lato" w:cs="Arial"/>
          <w:bCs w:val="0"/>
          <w:color w:val="6A5492"/>
          <w:sz w:val="27"/>
          <w:szCs w:val="27"/>
        </w:rPr>
        <w:t>Zakładki związane z Rejestrem Pism Wewnętrznym</w:t>
      </w:r>
    </w:p>
    <w:p w14:paraId="2C3827C3" w14:textId="77777777" w:rsidR="002652F1" w:rsidRPr="00E759AB" w:rsidRDefault="002652F1" w:rsidP="00A277AE">
      <w:pPr>
        <w:spacing w:line="276" w:lineRule="auto"/>
        <w:jc w:val="left"/>
        <w:rPr>
          <w:rFonts w:ascii="Lato" w:hAnsi="Lato"/>
          <w:szCs w:val="20"/>
        </w:rPr>
      </w:pPr>
    </w:p>
    <w:p w14:paraId="0264A11F" w14:textId="4200787A" w:rsidR="002652F1" w:rsidRPr="00E759AB" w:rsidRDefault="002652F1" w:rsidP="00A277AE">
      <w:pPr>
        <w:spacing w:line="276" w:lineRule="auto"/>
        <w:jc w:val="left"/>
        <w:rPr>
          <w:rFonts w:ascii="Lato" w:hAnsi="Lato"/>
          <w:szCs w:val="20"/>
        </w:rPr>
      </w:pPr>
      <w:hyperlink r:id="rId11" w:history="1">
        <w:r w:rsidRPr="00E759AB">
          <w:rPr>
            <w:rStyle w:val="Hipercze"/>
            <w:rFonts w:ascii="Lato" w:hAnsi="Lato"/>
            <w:szCs w:val="20"/>
          </w:rPr>
          <w:t>https://fonts.google.com/share?election.family=Libre+Barcode+128</w:t>
        </w:r>
      </w:hyperlink>
    </w:p>
    <w:p w14:paraId="3222A466" w14:textId="0CA69C1B" w:rsidR="002B387A" w:rsidRPr="00E759AB" w:rsidRDefault="002B387A" w:rsidP="002B387A">
      <w:pPr>
        <w:pStyle w:val="Bezodstpw"/>
        <w:numPr>
          <w:ilvl w:val="0"/>
          <w:numId w:val="22"/>
        </w:numPr>
        <w:rPr>
          <w:rFonts w:ascii="Lato" w:hAnsi="Lato"/>
          <w:b/>
          <w:bCs/>
        </w:rPr>
      </w:pPr>
      <w:bookmarkStart w:id="83" w:name="ezdWEWNumer"/>
      <w:proofErr w:type="spellStart"/>
      <w:r w:rsidRPr="00E759AB">
        <w:rPr>
          <w:rFonts w:ascii="Lato" w:hAnsi="Lato"/>
          <w:b/>
          <w:bCs/>
        </w:rPr>
        <w:t>ezdWEWNumer</w:t>
      </w:r>
      <w:bookmarkEnd w:id="83"/>
      <w:proofErr w:type="spellEnd"/>
      <w:r w:rsidRPr="00E759AB">
        <w:rPr>
          <w:rFonts w:ascii="Lato" w:hAnsi="Lato"/>
          <w:b/>
          <w:bCs/>
        </w:rPr>
        <w:t xml:space="preserve"> </w:t>
      </w:r>
      <w:r w:rsidRPr="00E759AB">
        <w:rPr>
          <w:rFonts w:ascii="Lato" w:hAnsi="Lato"/>
        </w:rPr>
        <w:t>– numer pisma z Rejestru Pism Wewnętrznych</w:t>
      </w:r>
    </w:p>
    <w:p w14:paraId="5DB06395" w14:textId="77777777" w:rsidR="002B387A" w:rsidRPr="00E759AB" w:rsidRDefault="002B387A" w:rsidP="002B387A">
      <w:pPr>
        <w:pStyle w:val="Bezodstpw"/>
        <w:ind w:left="720"/>
        <w:rPr>
          <w:rFonts w:ascii="Lato" w:hAnsi="Lato"/>
          <w:b/>
          <w:bCs/>
        </w:rPr>
      </w:pPr>
    </w:p>
    <w:p w14:paraId="400DC67E" w14:textId="33BAECA6" w:rsidR="002B387A" w:rsidRPr="00E759AB" w:rsidRDefault="002B387A" w:rsidP="002B387A">
      <w:pPr>
        <w:pStyle w:val="Bezodstpw"/>
        <w:numPr>
          <w:ilvl w:val="0"/>
          <w:numId w:val="22"/>
        </w:numPr>
        <w:rPr>
          <w:rFonts w:ascii="Lato" w:hAnsi="Lato"/>
        </w:rPr>
      </w:pPr>
      <w:bookmarkStart w:id="84" w:name="ezdWEWKodKreskowyBC"/>
      <w:proofErr w:type="spellStart"/>
      <w:r w:rsidRPr="00E759AB">
        <w:rPr>
          <w:rFonts w:ascii="Lato" w:hAnsi="Lato"/>
          <w:sz w:val="40"/>
          <w:szCs w:val="40"/>
        </w:rPr>
        <w:t>ezdWEWKodKreskowyBC</w:t>
      </w:r>
      <w:bookmarkEnd w:id="84"/>
      <w:proofErr w:type="spellEnd"/>
      <w:r w:rsidRPr="00E759AB">
        <w:rPr>
          <w:rFonts w:ascii="Lato" w:hAnsi="Lato"/>
        </w:rPr>
        <w:t xml:space="preserve"> - </w:t>
      </w:r>
      <w:r w:rsidR="0076442F" w:rsidRPr="00E759AB">
        <w:rPr>
          <w:rFonts w:ascii="Lato" w:hAnsi="Lato"/>
        </w:rPr>
        <w:t xml:space="preserve"> </w:t>
      </w:r>
      <w:r w:rsidR="00A277AE" w:rsidRPr="00E759AB">
        <w:rPr>
          <w:rFonts w:ascii="Lato" w:hAnsi="Lato"/>
        </w:rPr>
        <w:t>unikalny kod kreskowy pisma wewnętrznego</w:t>
      </w:r>
    </w:p>
    <w:p w14:paraId="28605C57" w14:textId="77777777" w:rsidR="00E257C0" w:rsidRPr="00E759AB" w:rsidRDefault="00E257C0" w:rsidP="00E257C0">
      <w:pPr>
        <w:pStyle w:val="Akapitzlist"/>
        <w:rPr>
          <w:rFonts w:ascii="Lato" w:hAnsi="Lato"/>
        </w:rPr>
      </w:pPr>
    </w:p>
    <w:p w14:paraId="0DF919D3" w14:textId="77777777" w:rsidR="00E257C0" w:rsidRPr="00E759AB" w:rsidRDefault="00E257C0" w:rsidP="00E257C0">
      <w:pPr>
        <w:pStyle w:val="Bezodstpw"/>
        <w:rPr>
          <w:rFonts w:ascii="Lato" w:hAnsi="Lato"/>
        </w:rPr>
      </w:pPr>
    </w:p>
    <w:p w14:paraId="3C5184A4" w14:textId="77777777" w:rsidR="00E257C0" w:rsidRPr="00E257C0" w:rsidRDefault="00E257C0" w:rsidP="00E257C0">
      <w:pPr>
        <w:pStyle w:val="Bezodstpw"/>
        <w:rPr>
          <w:rStyle w:val="Pogrubienie"/>
          <w:rFonts w:ascii="Lato" w:hAnsi="Lato" w:cs="Arial"/>
          <w:bCs w:val="0"/>
          <w:color w:val="6A5492"/>
          <w:sz w:val="27"/>
          <w:szCs w:val="27"/>
        </w:rPr>
      </w:pPr>
      <w:r w:rsidRPr="00E257C0">
        <w:rPr>
          <w:rStyle w:val="Pogrubienie"/>
          <w:rFonts w:ascii="Lato" w:hAnsi="Lato" w:cs="Arial"/>
          <w:bCs w:val="0"/>
          <w:color w:val="6A5492"/>
          <w:sz w:val="27"/>
          <w:szCs w:val="27"/>
        </w:rPr>
        <w:t>Czcionki stosowane w EZD RP</w:t>
      </w:r>
    </w:p>
    <w:p w14:paraId="44AC5287" w14:textId="1B78747E" w:rsidR="00E257C0" w:rsidRPr="00E759AB" w:rsidRDefault="00E257C0" w:rsidP="00E257C0">
      <w:pPr>
        <w:pStyle w:val="Bezodstpw"/>
        <w:rPr>
          <w:rFonts w:ascii="Lato" w:hAnsi="Lato"/>
        </w:rPr>
      </w:pPr>
      <w:r w:rsidRPr="00E759AB">
        <w:rPr>
          <w:rFonts w:ascii="Lato" w:hAnsi="Lato"/>
        </w:rPr>
        <w:t xml:space="preserve">Wszystkie szablony dokumentów powinny uwzględniać czcionki wykorzystywane w EZD RP. </w:t>
      </w:r>
      <w:r w:rsidRPr="00E759AB">
        <w:rPr>
          <w:rFonts w:ascii="Lato" w:hAnsi="Lato"/>
        </w:rPr>
        <w:br/>
      </w:r>
      <w:r w:rsidRPr="00E759AB">
        <w:rPr>
          <w:rFonts w:ascii="Lato" w:hAnsi="Lato"/>
        </w:rPr>
        <w:t>W systemie stosowane są wyłącznie czcionki (</w:t>
      </w:r>
      <w:proofErr w:type="spellStart"/>
      <w:r w:rsidRPr="00E759AB">
        <w:rPr>
          <w:rFonts w:ascii="Lato" w:hAnsi="Lato"/>
        </w:rPr>
        <w:t>fonty</w:t>
      </w:r>
      <w:proofErr w:type="spellEnd"/>
      <w:r w:rsidRPr="00E759AB">
        <w:rPr>
          <w:rFonts w:ascii="Lato" w:hAnsi="Lato"/>
        </w:rPr>
        <w:t>) wskazane w artykule</w:t>
      </w:r>
      <w:r w:rsidRPr="00E759AB">
        <w:rPr>
          <w:rFonts w:ascii="Lato" w:hAnsi="Lato"/>
        </w:rPr>
        <w:br/>
      </w:r>
      <w:r w:rsidRPr="00E759AB">
        <w:rPr>
          <w:rFonts w:ascii="Lato" w:hAnsi="Lato"/>
        </w:rPr>
        <w:br/>
      </w:r>
      <w:hyperlink r:id="rId12" w:history="1">
        <w:r w:rsidRPr="00E759AB">
          <w:rPr>
            <w:rStyle w:val="Hipercze"/>
            <w:rFonts w:ascii="Lato" w:hAnsi="Lato"/>
            <w:color w:val="6193B9" w:themeColor="text2" w:themeTint="80"/>
          </w:rPr>
          <w:t>https://podrecznik.ezdrp.gov.pl/czcionki-stosowane-w-ezd-rp/</w:t>
        </w:r>
      </w:hyperlink>
    </w:p>
    <w:p w14:paraId="77D96AF3" w14:textId="77777777" w:rsidR="00E257C0" w:rsidRPr="00E759AB" w:rsidRDefault="00E257C0" w:rsidP="00E257C0">
      <w:pPr>
        <w:pStyle w:val="Bezodstpw"/>
        <w:rPr>
          <w:rFonts w:ascii="Lato" w:hAnsi="Lato"/>
        </w:rPr>
      </w:pPr>
    </w:p>
    <w:p w14:paraId="29871B3A" w14:textId="41F02CBA" w:rsidR="00E257C0" w:rsidRPr="00E759AB" w:rsidRDefault="00E257C0" w:rsidP="00E257C0">
      <w:pPr>
        <w:pStyle w:val="Bezodstpw"/>
        <w:rPr>
          <w:rFonts w:ascii="Lato" w:hAnsi="Lato"/>
        </w:rPr>
      </w:pPr>
      <w:r w:rsidRPr="00E759AB">
        <w:rPr>
          <w:rFonts w:ascii="Lato" w:hAnsi="Lato"/>
        </w:rPr>
        <w:t>Aby zapewnić prawidłową konwersję dokumentów z formatu DOCX do PDF podczas procesu podpisywania, należy upewnić się, że w systemie są zainstalowane wszystkie wymagane czcionki. Kiedy ich nie ma, trzeba je doinstalować, korzystając z instrukcji dostępnej w artykule </w:t>
      </w:r>
      <w:r w:rsidRPr="00E759AB">
        <w:rPr>
          <w:rFonts w:ascii="Lato" w:hAnsi="Lato"/>
        </w:rPr>
        <w:br/>
      </w:r>
      <w:r w:rsidRPr="00E759AB">
        <w:rPr>
          <w:rFonts w:ascii="Lato" w:hAnsi="Lato"/>
        </w:rPr>
        <w:br/>
      </w:r>
      <w:hyperlink r:id="rId13" w:history="1">
        <w:r w:rsidRPr="00E759AB">
          <w:rPr>
            <w:rStyle w:val="Hipercze"/>
            <w:rFonts w:ascii="Lato" w:hAnsi="Lato"/>
            <w:color w:val="6193B9" w:themeColor="text2" w:themeTint="80"/>
          </w:rPr>
          <w:t>https://podrecznik.ezdrp.gov.pl/instalowanie-czcionki-w-windows/</w:t>
        </w:r>
      </w:hyperlink>
    </w:p>
    <w:p w14:paraId="34A1D2DB" w14:textId="77777777" w:rsidR="00E257C0" w:rsidRPr="00E759AB" w:rsidRDefault="00E257C0" w:rsidP="00E257C0">
      <w:pPr>
        <w:pStyle w:val="Bezodstpw"/>
        <w:rPr>
          <w:rFonts w:ascii="Lato" w:hAnsi="Lato"/>
        </w:rPr>
      </w:pPr>
    </w:p>
    <w:sectPr w:rsidR="00E257C0" w:rsidRPr="00E759AB" w:rsidSect="00E257C0">
      <w:footerReference w:type="default" r:id="rId14"/>
      <w:pgSz w:w="11906" w:h="16838" w:code="9"/>
      <w:pgMar w:top="567" w:right="992" w:bottom="1985" w:left="992" w:header="992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C2B9" w14:textId="77777777" w:rsidR="00631AA6" w:rsidRDefault="00631AA6" w:rsidP="00C7677C">
      <w:pPr>
        <w:spacing w:after="0"/>
      </w:pPr>
      <w:r>
        <w:separator/>
      </w:r>
    </w:p>
  </w:endnote>
  <w:endnote w:type="continuationSeparator" w:id="0">
    <w:p w14:paraId="13E5C0BC" w14:textId="77777777" w:rsidR="00631AA6" w:rsidRDefault="00631AA6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C6B6" w14:textId="55CCAAF7" w:rsidR="006761B2" w:rsidRDefault="005A1E67">
    <w:pPr>
      <w:pStyle w:val="Stopka"/>
    </w:pPr>
    <w:r>
      <w:rPr>
        <w:noProof/>
      </w:rPr>
      <w:drawing>
        <wp:anchor distT="0" distB="0" distL="114300" distR="114300" simplePos="0" relativeHeight="251476991" behindDoc="1" locked="0" layoutInCell="1" allowOverlap="1" wp14:anchorId="20413B62" wp14:editId="27C7A2DF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1369508078" name="Grafika 1369508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D198" w14:textId="77777777" w:rsidR="00631AA6" w:rsidRDefault="00631AA6" w:rsidP="00C7677C">
      <w:pPr>
        <w:spacing w:after="0"/>
      </w:pPr>
      <w:r>
        <w:separator/>
      </w:r>
    </w:p>
  </w:footnote>
  <w:footnote w:type="continuationSeparator" w:id="0">
    <w:p w14:paraId="2A6CB484" w14:textId="77777777" w:rsidR="00631AA6" w:rsidRDefault="00631AA6" w:rsidP="00C767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504"/>
    <w:multiLevelType w:val="multilevel"/>
    <w:tmpl w:val="CD6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011B"/>
    <w:multiLevelType w:val="hybridMultilevel"/>
    <w:tmpl w:val="D54E8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610"/>
    <w:multiLevelType w:val="multilevel"/>
    <w:tmpl w:val="725A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607DA"/>
    <w:multiLevelType w:val="multilevel"/>
    <w:tmpl w:val="B79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169CF"/>
    <w:multiLevelType w:val="hybridMultilevel"/>
    <w:tmpl w:val="F468E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615CD"/>
    <w:multiLevelType w:val="multilevel"/>
    <w:tmpl w:val="3F9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7382E"/>
    <w:multiLevelType w:val="hybridMultilevel"/>
    <w:tmpl w:val="17FEA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B7732A"/>
    <w:multiLevelType w:val="multilevel"/>
    <w:tmpl w:val="B5E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C0FF6"/>
    <w:multiLevelType w:val="multilevel"/>
    <w:tmpl w:val="F40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83379"/>
    <w:multiLevelType w:val="multilevel"/>
    <w:tmpl w:val="B23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C07CF"/>
    <w:multiLevelType w:val="multilevel"/>
    <w:tmpl w:val="5C2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30B8"/>
    <w:multiLevelType w:val="hybridMultilevel"/>
    <w:tmpl w:val="85E05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61CA529A"/>
    <w:multiLevelType w:val="multilevel"/>
    <w:tmpl w:val="3B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A092E"/>
    <w:multiLevelType w:val="hybridMultilevel"/>
    <w:tmpl w:val="C0D89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19"/>
    <w:multiLevelType w:val="multilevel"/>
    <w:tmpl w:val="3B82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B3FE8"/>
    <w:multiLevelType w:val="hybridMultilevel"/>
    <w:tmpl w:val="B65C9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939212">
    <w:abstractNumId w:val="15"/>
  </w:num>
  <w:num w:numId="2" w16cid:durableId="1391034018">
    <w:abstractNumId w:val="8"/>
  </w:num>
  <w:num w:numId="3" w16cid:durableId="516970396">
    <w:abstractNumId w:val="15"/>
  </w:num>
  <w:num w:numId="4" w16cid:durableId="1516724758">
    <w:abstractNumId w:val="13"/>
  </w:num>
  <w:num w:numId="5" w16cid:durableId="930549070">
    <w:abstractNumId w:val="2"/>
  </w:num>
  <w:num w:numId="6" w16cid:durableId="2014336544">
    <w:abstractNumId w:val="17"/>
  </w:num>
  <w:num w:numId="7" w16cid:durableId="1900096670">
    <w:abstractNumId w:val="19"/>
  </w:num>
  <w:num w:numId="8" w16cid:durableId="499128206">
    <w:abstractNumId w:val="9"/>
  </w:num>
  <w:num w:numId="9" w16cid:durableId="1245921250">
    <w:abstractNumId w:val="12"/>
  </w:num>
  <w:num w:numId="10" w16cid:durableId="1075973781">
    <w:abstractNumId w:val="16"/>
  </w:num>
  <w:num w:numId="11" w16cid:durableId="1925724673">
    <w:abstractNumId w:val="3"/>
  </w:num>
  <w:num w:numId="12" w16cid:durableId="724764395">
    <w:abstractNumId w:val="6"/>
  </w:num>
  <w:num w:numId="13" w16cid:durableId="442530101">
    <w:abstractNumId w:val="0"/>
  </w:num>
  <w:num w:numId="14" w16cid:durableId="264381854">
    <w:abstractNumId w:val="4"/>
  </w:num>
  <w:num w:numId="15" w16cid:durableId="2048796374">
    <w:abstractNumId w:val="10"/>
  </w:num>
  <w:num w:numId="16" w16cid:durableId="329336057">
    <w:abstractNumId w:val="11"/>
  </w:num>
  <w:num w:numId="17" w16cid:durableId="252737673">
    <w:abstractNumId w:val="18"/>
  </w:num>
  <w:num w:numId="18" w16cid:durableId="693111828">
    <w:abstractNumId w:val="20"/>
  </w:num>
  <w:num w:numId="19" w16cid:durableId="1099058384">
    <w:abstractNumId w:val="1"/>
  </w:num>
  <w:num w:numId="20" w16cid:durableId="1519387206">
    <w:abstractNumId w:val="14"/>
  </w:num>
  <w:num w:numId="21" w16cid:durableId="1974827844">
    <w:abstractNumId w:val="5"/>
  </w:num>
  <w:num w:numId="22" w16cid:durableId="115564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9E"/>
    <w:rsid w:val="00004BB9"/>
    <w:rsid w:val="00031875"/>
    <w:rsid w:val="00032799"/>
    <w:rsid w:val="00034638"/>
    <w:rsid w:val="000363BE"/>
    <w:rsid w:val="00055F1B"/>
    <w:rsid w:val="00057B10"/>
    <w:rsid w:val="00087A00"/>
    <w:rsid w:val="000C66D6"/>
    <w:rsid w:val="00135ED4"/>
    <w:rsid w:val="00196CA5"/>
    <w:rsid w:val="001A4B76"/>
    <w:rsid w:val="001B1951"/>
    <w:rsid w:val="001D6790"/>
    <w:rsid w:val="001E08D8"/>
    <w:rsid w:val="001F4D0D"/>
    <w:rsid w:val="0020389A"/>
    <w:rsid w:val="00205B38"/>
    <w:rsid w:val="00222F21"/>
    <w:rsid w:val="00235D5D"/>
    <w:rsid w:val="002424D4"/>
    <w:rsid w:val="00257732"/>
    <w:rsid w:val="002652F1"/>
    <w:rsid w:val="00275DD0"/>
    <w:rsid w:val="00292EEC"/>
    <w:rsid w:val="002B387A"/>
    <w:rsid w:val="002B5EAF"/>
    <w:rsid w:val="002D50B8"/>
    <w:rsid w:val="002F0D94"/>
    <w:rsid w:val="002F5814"/>
    <w:rsid w:val="002F690B"/>
    <w:rsid w:val="00313FF3"/>
    <w:rsid w:val="00371339"/>
    <w:rsid w:val="00376992"/>
    <w:rsid w:val="003855DB"/>
    <w:rsid w:val="00395291"/>
    <w:rsid w:val="003B6A36"/>
    <w:rsid w:val="00410A7A"/>
    <w:rsid w:val="004327C6"/>
    <w:rsid w:val="0045085A"/>
    <w:rsid w:val="00465F29"/>
    <w:rsid w:val="004839E6"/>
    <w:rsid w:val="004B5C61"/>
    <w:rsid w:val="004D4928"/>
    <w:rsid w:val="004E1709"/>
    <w:rsid w:val="004F7362"/>
    <w:rsid w:val="00505E0A"/>
    <w:rsid w:val="00514EA5"/>
    <w:rsid w:val="00515413"/>
    <w:rsid w:val="00560185"/>
    <w:rsid w:val="005809D4"/>
    <w:rsid w:val="005A1E67"/>
    <w:rsid w:val="005C73CC"/>
    <w:rsid w:val="00630437"/>
    <w:rsid w:val="00631967"/>
    <w:rsid w:val="00631AA6"/>
    <w:rsid w:val="00647D16"/>
    <w:rsid w:val="0067102F"/>
    <w:rsid w:val="00674F20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6442F"/>
    <w:rsid w:val="0077184F"/>
    <w:rsid w:val="00773DF0"/>
    <w:rsid w:val="00791BAC"/>
    <w:rsid w:val="00794FA8"/>
    <w:rsid w:val="007C7A84"/>
    <w:rsid w:val="007E4383"/>
    <w:rsid w:val="007F7894"/>
    <w:rsid w:val="0081049C"/>
    <w:rsid w:val="00837FFB"/>
    <w:rsid w:val="00842702"/>
    <w:rsid w:val="0085017D"/>
    <w:rsid w:val="00855651"/>
    <w:rsid w:val="00860514"/>
    <w:rsid w:val="008805F5"/>
    <w:rsid w:val="008838E3"/>
    <w:rsid w:val="008974E0"/>
    <w:rsid w:val="008B31E4"/>
    <w:rsid w:val="008B37B8"/>
    <w:rsid w:val="008C1BB6"/>
    <w:rsid w:val="00925658"/>
    <w:rsid w:val="00942356"/>
    <w:rsid w:val="00951241"/>
    <w:rsid w:val="00952D8F"/>
    <w:rsid w:val="009A26F6"/>
    <w:rsid w:val="009B3C74"/>
    <w:rsid w:val="009E0727"/>
    <w:rsid w:val="009F1E54"/>
    <w:rsid w:val="009F440A"/>
    <w:rsid w:val="00A05166"/>
    <w:rsid w:val="00A277AE"/>
    <w:rsid w:val="00A41F00"/>
    <w:rsid w:val="00A43DE4"/>
    <w:rsid w:val="00A81EEF"/>
    <w:rsid w:val="00A862B7"/>
    <w:rsid w:val="00A97FF6"/>
    <w:rsid w:val="00AB54F6"/>
    <w:rsid w:val="00AD0454"/>
    <w:rsid w:val="00AD16E7"/>
    <w:rsid w:val="00AE7C3C"/>
    <w:rsid w:val="00B00B23"/>
    <w:rsid w:val="00B61B9E"/>
    <w:rsid w:val="00B818DD"/>
    <w:rsid w:val="00B85534"/>
    <w:rsid w:val="00BA64F6"/>
    <w:rsid w:val="00BC0AB1"/>
    <w:rsid w:val="00BF1D71"/>
    <w:rsid w:val="00BF27B4"/>
    <w:rsid w:val="00C048C6"/>
    <w:rsid w:val="00C1034E"/>
    <w:rsid w:val="00C33086"/>
    <w:rsid w:val="00C37C33"/>
    <w:rsid w:val="00C4353B"/>
    <w:rsid w:val="00C673CE"/>
    <w:rsid w:val="00C7677C"/>
    <w:rsid w:val="00CC2B3A"/>
    <w:rsid w:val="00CE0432"/>
    <w:rsid w:val="00CF5C1C"/>
    <w:rsid w:val="00D21D46"/>
    <w:rsid w:val="00D30897"/>
    <w:rsid w:val="00D334F1"/>
    <w:rsid w:val="00D56FCB"/>
    <w:rsid w:val="00D626F8"/>
    <w:rsid w:val="00D71E15"/>
    <w:rsid w:val="00DB2B65"/>
    <w:rsid w:val="00DF77E7"/>
    <w:rsid w:val="00E0329B"/>
    <w:rsid w:val="00E257C0"/>
    <w:rsid w:val="00E31705"/>
    <w:rsid w:val="00E35C3B"/>
    <w:rsid w:val="00E6129C"/>
    <w:rsid w:val="00E750A6"/>
    <w:rsid w:val="00E759AB"/>
    <w:rsid w:val="00E767AA"/>
    <w:rsid w:val="00E801DA"/>
    <w:rsid w:val="00EB5BA2"/>
    <w:rsid w:val="00ED7FAA"/>
    <w:rsid w:val="00EE23F3"/>
    <w:rsid w:val="00EE6F38"/>
    <w:rsid w:val="00EF7C40"/>
    <w:rsid w:val="00F14B99"/>
    <w:rsid w:val="00F44E3F"/>
    <w:rsid w:val="00FC0DF5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CD18"/>
  <w15:chartTrackingRefBased/>
  <w15:docId w15:val="{7746A383-75E7-4912-A716-A7F3FBB5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4F1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D334F1"/>
    <w:rPr>
      <w:rFonts w:ascii="Century Gothic" w:eastAsiaTheme="majorEastAsia" w:hAnsi="Century Gothic" w:cstheme="majorBidi"/>
      <w:b/>
      <w:bCs/>
      <w:color w:val="212E3B" w:themeColor="accent1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Pogrubienie">
    <w:name w:val="Strong"/>
    <w:basedOn w:val="Domylnaczcionkaakapitu"/>
    <w:uiPriority w:val="22"/>
    <w:qFormat/>
    <w:rsid w:val="00B61B9E"/>
    <w:rPr>
      <w:b/>
      <w:bCs/>
    </w:rPr>
  </w:style>
  <w:style w:type="paragraph" w:styleId="NormalnyWeb">
    <w:name w:val="Normal (Web)"/>
    <w:basedOn w:val="Normalny"/>
    <w:uiPriority w:val="99"/>
    <w:unhideWhenUsed/>
    <w:rsid w:val="00B61B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77AE"/>
    <w:rPr>
      <w:color w:val="121F2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drecznik.ezdrp.gov.pl/instalowanie-czcionki-w-window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drecznik.ezdrp.gov.pl/czcionki-stosowane-w-ezd-r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ts.google.com/share?election.family=Libre+Barcode+1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g\Documents\Szablony%20dokumnet&#243;w\NOWE\NASK_WEW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F9B41674997418EAABC7A0EF2B26E" ma:contentTypeVersion="10" ma:contentTypeDescription="Utwórz nowy dokument." ma:contentTypeScope="" ma:versionID="bb870efecc677788d6d525091b95b15b">
  <xsd:schema xmlns:xsd="http://www.w3.org/2001/XMLSchema" xmlns:xs="http://www.w3.org/2001/XMLSchema" xmlns:p="http://schemas.microsoft.com/office/2006/metadata/properties" xmlns:ns2="b96494d3-72dc-41fb-aa6c-a54bedd892c8" xmlns:ns3="6cc2e7e5-9ee0-4368-ab2b-d43c93bb898f" targetNamespace="http://schemas.microsoft.com/office/2006/metadata/properties" ma:root="true" ma:fieldsID="8c166f7bd175984a0f3f46c03880f81d" ns2:_="" ns3:_="">
    <xsd:import namespace="b96494d3-72dc-41fb-aa6c-a54bedd892c8"/>
    <xsd:import namespace="6cc2e7e5-9ee0-4368-ab2b-d43c93bb8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494d3-72dc-41fb-aa6c-a54bedd89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e7e5-9ee0-4368-ab2b-d43c93bb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4ED0-8C1E-4757-BEC4-5FE82B238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D0810-EA73-44DB-A2DB-68DBBF8F6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6396B-12D3-4F6D-82A5-8AD562A73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494d3-72dc-41fb-aa6c-a54bedd892c8"/>
    <ds:schemaRef ds:uri="6cc2e7e5-9ee0-4368-ab2b-d43c93bb8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NASK_WEW_PapierFirmowy_Ogolny.dotx</Template>
  <TotalTime>9</TotalTime>
  <Pages>3</Pages>
  <Words>937</Words>
  <Characters>5627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2022-01-12T14:51:00Z</cp:lastPrinted>
  <dcterms:created xsi:type="dcterms:W3CDTF">2025-10-15T06:52:00Z</dcterms:created>
  <dcterms:modified xsi:type="dcterms:W3CDTF">2026-01-13T08:44:00Z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0x010100D20F9B41674997418EAABC7A0EF2B26E</vt:lpwstr>
  </property>
</Properties>
</file>